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olor w:val="000000"/>
          <w:sz w:val="32"/>
          <w:szCs w:val="32"/>
          <w:highlight w:val="none"/>
        </w:rPr>
      </w:pPr>
      <w:r>
        <w:rPr>
          <w:rFonts w:hint="eastAsia" w:ascii="黑体" w:hAnsi="宋体" w:eastAsia="黑体"/>
          <w:color w:val="000000"/>
          <w:sz w:val="32"/>
          <w:szCs w:val="32"/>
          <w:highlight w:val="none"/>
        </w:rPr>
        <w:t>附  件</w:t>
      </w:r>
    </w:p>
    <w:p>
      <w:pPr>
        <w:keepNext w:val="0"/>
        <w:keepLines w:val="0"/>
        <w:pageBreakBefore w:val="0"/>
        <w:widowControl w:val="0"/>
        <w:kinsoku/>
        <w:wordWrap/>
        <w:overflowPunct/>
        <w:topLinePunct w:val="0"/>
        <w:autoSpaceDE/>
        <w:autoSpaceDN/>
        <w:bidi w:val="0"/>
        <w:adjustRightInd/>
        <w:snapToGrid/>
        <w:spacing w:line="567" w:lineRule="exact"/>
        <w:ind w:firstLine="880" w:firstLineChars="200"/>
        <w:jc w:val="center"/>
        <w:textAlignment w:val="auto"/>
        <w:outlineLvl w:val="9"/>
        <w:rPr>
          <w:rFonts w:hint="eastAsia" w:ascii="方正大标宋简体" w:hAnsi="方正大标宋简体" w:eastAsia="方正大标宋简体" w:cs="方正大标宋简体"/>
          <w:b w:val="0"/>
          <w:bCs w:val="0"/>
          <w:sz w:val="44"/>
          <w:szCs w:val="44"/>
          <w:highlight w:val="none"/>
        </w:rPr>
      </w:pPr>
      <w:r>
        <w:rPr>
          <w:rFonts w:hint="eastAsia" w:ascii="方正大标宋简体" w:hAnsi="方正大标宋简体" w:eastAsia="方正大标宋简体" w:cs="方正大标宋简体"/>
          <w:b w:val="0"/>
          <w:bCs w:val="0"/>
          <w:color w:val="auto"/>
          <w:sz w:val="44"/>
          <w:szCs w:val="44"/>
          <w:highlight w:val="none"/>
          <w:lang w:eastAsia="zh-CN"/>
        </w:rPr>
        <w:t>201</w:t>
      </w:r>
      <w:r>
        <w:rPr>
          <w:rFonts w:hint="eastAsia" w:ascii="方正大标宋简体" w:hAnsi="方正大标宋简体" w:eastAsia="方正大标宋简体" w:cs="方正大标宋简体"/>
          <w:b w:val="0"/>
          <w:bCs w:val="0"/>
          <w:color w:val="auto"/>
          <w:sz w:val="44"/>
          <w:szCs w:val="44"/>
          <w:highlight w:val="none"/>
          <w:lang w:val="en-US" w:eastAsia="zh-CN"/>
        </w:rPr>
        <w:t>9</w:t>
      </w:r>
      <w:r>
        <w:rPr>
          <w:rFonts w:hint="eastAsia" w:ascii="方正大标宋简体" w:hAnsi="方正大标宋简体" w:eastAsia="方正大标宋简体" w:cs="方正大标宋简体"/>
          <w:b w:val="0"/>
          <w:bCs w:val="0"/>
          <w:color w:val="auto"/>
          <w:sz w:val="44"/>
          <w:szCs w:val="44"/>
          <w:highlight w:val="none"/>
        </w:rPr>
        <w:t>年河南省工程建设</w:t>
      </w:r>
      <w:r>
        <w:rPr>
          <w:rFonts w:hint="eastAsia" w:ascii="方正大标宋简体" w:hAnsi="方正大标宋简体" w:eastAsia="方正大标宋简体" w:cs="方正大标宋简体"/>
          <w:b w:val="0"/>
          <w:bCs w:val="0"/>
          <w:color w:val="auto"/>
          <w:sz w:val="44"/>
          <w:szCs w:val="44"/>
          <w:highlight w:val="none"/>
          <w:lang w:eastAsia="zh-CN"/>
        </w:rPr>
        <w:t>质量管理</w:t>
      </w:r>
      <w:r>
        <w:rPr>
          <w:rFonts w:hint="eastAsia" w:ascii="方正大标宋简体" w:hAnsi="方正大标宋简体" w:eastAsia="方正大标宋简体" w:cs="方正大标宋简体"/>
          <w:b w:val="0"/>
          <w:bCs w:val="0"/>
          <w:color w:val="auto"/>
          <w:sz w:val="44"/>
          <w:szCs w:val="44"/>
          <w:highlight w:val="none"/>
        </w:rPr>
        <w:t>小组</w:t>
      </w:r>
      <w:r>
        <w:rPr>
          <w:rFonts w:hint="eastAsia" w:ascii="方正大标宋简体" w:hAnsi="方正大标宋简体" w:eastAsia="方正大标宋简体" w:cs="方正大标宋简体"/>
          <w:b w:val="0"/>
          <w:bCs w:val="0"/>
          <w:color w:val="auto"/>
          <w:sz w:val="44"/>
          <w:szCs w:val="44"/>
          <w:highlight w:val="none"/>
          <w:lang w:eastAsia="zh-CN"/>
        </w:rPr>
        <w:t>活动</w:t>
      </w:r>
      <w:r>
        <w:rPr>
          <w:rFonts w:hint="eastAsia" w:ascii="方正大标宋简体" w:hAnsi="方正大标宋简体" w:eastAsia="方正大标宋简体" w:cs="方正大标宋简体"/>
          <w:b w:val="0"/>
          <w:bCs w:val="0"/>
          <w:color w:val="auto"/>
          <w:sz w:val="44"/>
          <w:szCs w:val="44"/>
          <w:highlight w:val="none"/>
        </w:rPr>
        <w:t>成果名</w:t>
      </w:r>
      <w:r>
        <w:rPr>
          <w:rFonts w:hint="eastAsia" w:ascii="方正大标宋简体" w:hAnsi="方正大标宋简体" w:eastAsia="方正大标宋简体" w:cs="方正大标宋简体"/>
          <w:b w:val="0"/>
          <w:bCs w:val="0"/>
          <w:sz w:val="44"/>
          <w:szCs w:val="44"/>
          <w:highlight w:val="none"/>
        </w:rPr>
        <w:t>单</w:t>
      </w: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center"/>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一等成果</w:t>
      </w:r>
    </w:p>
    <w:tbl>
      <w:tblPr>
        <w:tblStyle w:val="4"/>
        <w:tblW w:w="13818" w:type="dxa"/>
        <w:jc w:val="center"/>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001"/>
        <w:gridCol w:w="3945"/>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blHeader/>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i w:val="0"/>
                <w:color w:val="auto"/>
                <w:kern w:val="0"/>
                <w:sz w:val="28"/>
                <w:szCs w:val="28"/>
                <w:highlight w:val="none"/>
                <w:u w:val="none"/>
                <w:lang w:val="en-US" w:eastAsia="zh-CN" w:bidi="ar"/>
              </w:rPr>
              <w:t>序号</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i w:val="0"/>
                <w:color w:val="auto"/>
                <w:kern w:val="0"/>
                <w:sz w:val="28"/>
                <w:szCs w:val="28"/>
                <w:highlight w:val="none"/>
                <w:u w:val="none"/>
                <w:lang w:val="en-US" w:eastAsia="zh-CN" w:bidi="ar"/>
              </w:rPr>
              <w:t>企业名称</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小组名称</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i w:val="0"/>
                <w:color w:val="auto"/>
                <w:kern w:val="0"/>
                <w:sz w:val="28"/>
                <w:szCs w:val="28"/>
                <w:highlight w:val="none"/>
                <w:u w:val="none"/>
                <w:lang w:val="en-US" w:eastAsia="zh-CN" w:bidi="ar"/>
              </w:rPr>
              <w:t>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中铁五局集团第六工程有限责任公司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“铺架王牌军”质量管理小组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吴红权、郭  勇、胡中波、赵汉齐、吴  帅、</w:t>
            </w:r>
            <w:r>
              <w:rPr>
                <w:rFonts w:hint="eastAsia" w:asciiTheme="minorEastAsia" w:hAnsiTheme="minorEastAsia" w:eastAsiaTheme="minorEastAsia" w:cstheme="minorEastAsia"/>
                <w:i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color w:val="auto"/>
                <w:kern w:val="0"/>
                <w:sz w:val="24"/>
                <w:szCs w:val="24"/>
                <w:highlight w:val="none"/>
                <w:u w:val="none"/>
                <w:lang w:val="en-US" w:eastAsia="zh-CN" w:bidi="ar"/>
              </w:rPr>
              <w:t>刘毓群、宋  涛、黄  禛、刘金盟、杨志强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开拓者质量管理小组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李国江、马苇东、安庆丽、董英果、何  东、潘明阳、于经纬、李  博、周  阳、刘文琪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中铁大桥局集团第一工程有限公司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精益求精质量管理小组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郭  斌、陈  强、王贺兵、王  琳、屈国强、张进兵、杨云郎、牧  珂、朱海弘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河南清水建设科技有限公司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张永举、邓超杰、吕  芹、崔志鹏、焦红兵、王付广、汪亚洲、章亚东、贾兆利、路春强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中牟创新质量管理小组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张青华、王  肖、董海华、孟福磊、曹  准、苑  峰、陈召强、苏明珠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兰州众邦“晨曦”质量管理小组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  阳、刘兴宝、王威威、史增强、甘海涛、龚玉波、李建强、刘宗辉、李  博、宋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中铁五局集团机械化工程有限责任公司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蒙华铁路15标质量管理小组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雷建华、苏桂杰、陈  顺、曾  琨、陈国林、粟  航、阮  刚、李日文、陈智能、王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河南天丰钢结构建设有限公司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科技之光质量管理小组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陈孟鑫、曹玲玲、牛政伟、张  超、付  凯、王英霞、李晓燕、张航通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常青藤质量管理小组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郭明亮、闫文中、逯栓立、郭松涛、冯宗杰、刘红山、赵沙沙、孙振尧、支太珠、翁自伟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航空港“四金”质量管理小组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科、金  鑫、刘军平、赵宁达、王天伟、郑耀军、王宇鹏、贾雷阳、史俊杰、刘俊清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中电建路桥集团有限公司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郑州市107辅道工程八标“匠心”质量管理小组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刘永峰、茹广府、王孝胜、胡  亮、曾  剑、仝  威、冯亚斌、周述勋、李焕丽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海昌创益质量管理小组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程万里、贺亮亮、张怀彬、李恒达、杨炎辉、宋雁冲、王朋理、闫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泰宏建设发展有限公司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超凡质量管理小组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罗纯德、李国防、王海东、买  浩、栗小保、杨  柳、王增亮、徐晨曦、周许广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007质量管理小组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陈忠豪、蒋昌文、徐思源、仝  峰、王  宽、彭纯海、王双喜、王梦丽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力源质量管理小组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翟  锐、肖子建、付伟鹏、冯伟峰、王佩林、王  猛、贾轶赛、周淑芳、石永飞、殷晓斌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郑州奥体中心中建八局质量管理小组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殷玉来、苑庆涛、田云生、李  煊、段福利、郑英杰、王胜飞、刘富成、张战军、杨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惠济七中-01质量管理小组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周永祥、任兴峰、魏高祥、王奎奎、王  曦、张贵锋、胡艳敏、徐广森、张彬彬、闵士全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中国建筑第二工程局有限公司东北份公司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联盟新城项目质量管理小组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马增涛、李瑞锋、彭志高、胡泉锋、赵明辉、孙  闯、赵  赫、卢开源、边  亮、孙晓龙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郑州市奥林匹克体育中心项目V形撑质量管理小组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殷玉来、苑庆涛、郭正兴、李  煊、田云生、王  冲、刘楚明、郑英杰、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河南天工建设集团有限公司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三分公司第二质量管理小组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张金旺、张东升、张成军、刘正勇、王  阳、许琳琪、师红玲、于福江、马奇俊、张文平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中建钢构有限公司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铁骨铮铮质量管理小组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黄世佳、龚可军、纪宏喜、曾庆喜、周洋洋、唐  涛、杨  楠、杨家恒、刘伟海、侯占军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许昌大成实业集团有限公司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奋进质量管理小组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苏永军、沈晓杰、卢太浩、杨子寒、王梦迪、王星星、马金丰、赵帅强、包  琳、杜永峰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新蓝天质量管理小组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肖红九、周琦超、陈龙龙、王一鹏、孙春月、柳若楠、程颍豪、张  栋、李欢乐、张书平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砥砺奋进质量管理小组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  毅、李龙刚、杨中涛、李天兵、李  准、陶  安、刘  盟、武  魁、王明杰、郭新峰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刘辉质量管理小组 </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辉、李雪瑞、杨  风、文之根、姬祥宇、韩明航、华兰景、马宏伟、李祥学、井子鑫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二里头遗址博物馆项目质量管理小组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肖红九、张京伟、陈龙龙、张  伟、董帅通、段渊博、李建强、韩亚丹、王春玉、宋国保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中交一公局第六工程有限公司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筑梦黄河第一质量管理小组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王成伟、韩耀伟、刘  伟、高  波、王佳良、曹有林、叶  耿、伍  琦、魏晗琦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安阳建工（集团）有限责任公司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新能源汽车厂房质量管理小组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张宝玉、杨志东、李  超、杨恒宇、刘晓中、郑  鹏、王  超、尹亚磊、李  飞、王坤堂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中牟绿博文化产业园区绿博2号安置区工程质量管理小组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孙长伟、朱文巍、聂鹏辉、陈文明、胡长城、刘  雷、刘  晶、马建勋、王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河南润安建设集团有限公司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星空质量管理小组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黄  辉、王  超、宋忠华、王  宇、程亚飞、王姣姣、贾海福、张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河南中兆建筑工程有限公司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银河战舰质量管理小组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程雪杨、郭永辉、黄道顺、吴向葵、王佰仲、刘  辉、王玉敏、吴一凡、张东伟、赵彦威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河南五建第二建筑安装有限公司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启发施工质量管理小组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申启发、曾劲松、任方正、李恒阳、余申波、耿云龙、鲁  遥、程鑫鑫、刘仁友、蔡旺军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濉溪牧原工程质量管理小组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樊晓东、赵欲飞、李瑞雨、李恒心、李金盾、赵  鹏、徐恩科、邵冠宇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郑州市轨道交通3号线一期工程金水路站质量管理小组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刘建伟、陈  伟、崔  强、刘  刚、尹松田、梁连东、李腾飞、朱永贞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“兴港”质量管理小组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吴永江、冯山青、张光松、朱玉浩、王  畔、邢向勇、王  刚、王德东、万金亮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泰宏建设发展有限公司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跨越质量管理小组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秦羡胜、李守坤、王  刚、李兴鹏、张俊伟、赵锦锦、于子朝、张  帅、张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创意无限质量管理小组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侯志华、张  勇、王新国、朱亚坤、张世玉、杨春生、王巍巍、张  祯、王超仟、王雪婷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一路繁华质量管理小组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宁昌行、林熙雯、王在林、卢海洋、李  朦、付  赛、唐  磊、吴  婕、王  康、鹿晨雪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郑州博物馆·超越空间质量管理小组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明、杜吉培、王学福、杨晓伟、赵正亮、李仁鑫、李  伟、梁珺钰、胡卫忠、乔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节节高质量管理小组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鹏、赵传喜、李国忠、党孟远、胡俊伟、肖  贺、邢燕超、高  旭、王  琳、柳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泰宏建设发展有限公司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蓝精灵质量管理小组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李水才、宋新文、董  政、车伟杰、徐育新、张  浩、王文玉、刘  方、程升阳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许昌大成实业集团有限公司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李营营、沈晓杰、张  贺、马金丰、张  允、翟鹏辉、王梦迪、孙文豪、古永伟、程文强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飞翔质量管理小组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刘灵茹、孔祥峰、张转运、张菊萍、陈朝锋、邱永稳、何俊朝、李攀峰、任道强、张献伟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转动沙洋质量管理小组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张云川、晋国军、张亚威、刘  涛、闫  磊、李鹏飞、张  浩、刘长豪、刘武林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天元建设集团有限公司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“蓝天品质”质量管理小组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宋晓军、何绪龙、密启军、王方伟、卜凡龙、王传升、林令栋、朱凯歌、王兴隆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河南科建建设工程有限公司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息县高级中学BIM应用质量管理小组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孙全明、赵传红、庞玉亮、郑  楠、魏海峰、陆晓龙、屈健健、刘  聪、王智星、韩雪锋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河南天丰钢结构建设有限公司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中坚力量质量管理小组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谢建武、关新民、曹玲玲、赵江涛、关振威、原  媛、曹治勇、张子强、陈  铮、王志强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中铁七局集团第五工程有限公司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金港花园质量管理小组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王继平、刘瑞刚、李  涛、张  超、楚晓民、刘  洋、刘  强、李振远、张  冲、郭  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河南天工建设集团有限公司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指南针质量管理小组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李广动、韩应峰、张  浩、华群群、易  博、裴  佩、赵  婕、刘  庚、朱亚楠、孟子豪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保利尚园争先中原质量管理小组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刘鸽鹏、张宝元、叶乾成、化清樱、李  战、赵智毅、骆  乐、冯  帅、林书怀、代选政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中建·森林上郡“永争第一”质量管理小组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邵  磊、龚成利、朱旭良、何东亮、位振川、李鹏飞、邹晓东、陈  宽、朱仕友、黄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明达质量管理小组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  华、郭金宏、高  杰、吴裕杰、顾贞兵、姜  飞、张陈龙、张鹏超、黄志武、王小玲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天地·康苑第二质量管理小组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李佳佳、庞彦山、石  开、郭兰振、罗亚勇、程一鸣、邵鹏涛、赵钟伟、赵忠辉、刘义磊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河南省工建集团有限责任公司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商丘国泓·新天地A05-06地块项目质量管理小组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高  超、梁文辉、朱帅明、崔延雷、樊国洲、祁高伟、赵祚伟、陈海威、秦瑞华、杨年喜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中国水利水电第十一工程局有限公司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金刚钻质量管理小组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李三民、张建宇、王远培、李亚林、刘树生、刘庆玉、张  墨、史晓亚、陈九飞、张耀江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安阳建工（集团）有限责任公司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秦海卫质量管理小组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秦海卫、吴锦霞、任洪真、李  超、付永飞、霍丽霞、裴志鹏、杨斗智、翟好学、申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轧机安装测量质量管理小组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薛  瑾、黄家泉、陈序辉、王升阳、汪英侠、刘海栓、陈鹏飞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花溪春晓质量管理小组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刘爱红、郑烁文、李文军、李红超、段志强、李  猛、祁馨毅、王  鑫、谷  男、沈克献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广正建筑集团有限公司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工程部质量管理小组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张红斌、谭振伟、熊宝林、董永帅、赵国庆、赵虎田、董彩凤、王  静、张运喜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中国电建集团河南工程有限公司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无畏质量管理小组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齐新波、高林坡、连军强、郭进杰、杨  奎、朱  振、赵庆生、宋玉阳、乔金科、杨  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河南五建第二建筑安装有限公司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知行合一质量管理小组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曾鹏程、吴善艳、张  彦、张宏春、李恒阳、乔  鑫、李勇敢、程莲清、程  鹏、徐文涛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河南成兴建设工程有限公司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启迪质量管理小组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郝卫增、郭永良、武会徐、唐俊辉、秦振凯、王  旭、金海鹏、时全顺、崔付生、辛爱玲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许昌博林首府项目质量管理小组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卢克刚、李宗洋、吴昊星、杨  磊、刘海军、孙昌坡、朱亚菲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河南宏程工程建设有限责任公司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六分公司质量管理小组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付冬辉、樊扬扬、王占明、张江华、蒋松辰、路  林、谢香军、周红艳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河南北方城建集团有限公司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汤阴文和苑质量管理小组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  阳、韩燕军、曹海顺、周  雷、高  鹏、郭保庆、吕皂军、刘鹏飞、贾  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中电建路桥集团有限公司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攻坚质量管理小组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韩建洲、李  辉、兆晓刚、韩  浩、张  帆、岳鹏程、胡志军、时兆伦、李  涛、宋国想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白沙管廊机电质量管理小组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刘祖清、魏吉庆、张党晖、王晓强、田汝强、化金坡、王永举、巩汝成、张西亚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河南六建建筑集团有限公司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南三环东延桥梁工程第二标段质量管理小组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宋福立、何彦冰、柳家武、牛宇飞、张红欣、周玉辉、胡会力、爨俊龙、申喜阁、胡瑞强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魏鹏质量管理小组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魏  鹏、杨  远、陈  立、王  科、李玉福、王晨辉、师慧康、邵叶军、张腾飞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平煤神马建工集团有限公司土建处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胡志鹏质量管理小组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胡志鹏、张德恒、高泽天、赵治国、朱义朝、祁  威、谢威明、杨  良、关晓科、王红波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开拓饰界质量管理小组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周  阳、葛艳艳、范  春、宋  南、亢  磊、刘冠榕、袁志强、江  瑞、贺淇元、周建秋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博物馆之星质量管理小组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明、王学福、万里红、李火斗、杨晓伟、王新海、毛旺兴、周建军、李仁鑫、李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武汉北四环铁汉质量管理小组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李英鹏、蔡新明、李  博、张鹏杰、陈  奇、钱  锐、张  平、乔  彬、李有为、马芳叶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刘斌强质量管理小组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刘斌强、苏勇敢、周建春、田永现、郜瑞滨、王书田、李丹枫、连如佳、李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许  斌、马  赛、叶  青、张要辉、石冬冬、时  念、杨明雨、刘铁锤、郭明亮、闫文中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中国建筑第二工程局有限公司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天宸苑质量管理小组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孙树彪、陈家平、李宏良、罗  金、白永晨、李加宁、王登辉、贾俊垒、邵珠培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中国水利水电第十一工程局有限公司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郑州市107辅道工程八标“匠心”质量管理小组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刘永峰、范利从、茹广府、王孝胜、胡  亮、曾  剑、仝  威、冯亚斌、周述勋、李焕丽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中铁七局集团第四工程有限公司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西平质量管理小组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冷有良、郭冬冬、荆  杰、夏  旺、唐志勇、田瑞华、叶浓华、柯  俊、张明亮、熊启云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盾构隧洞质量管理小组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  潮、张贵飞、李  振、黄建雨、马得川、秦  毅、吕  珂、侯昊翔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河南科兴建设有限公司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姚娅杰、艾天峰、郑亚伟、焦少魏、高成昆、王敬超、姬雪艳、决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驻马店青少年宫进击者质量管理小组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郑刘勇、刘翔宇、祝德勇、吴金磊、张铁棒、曹怀长、孙小丫、董  双、李亚洲、袁全来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中电建路桥集团有限公司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航空港逐梦质量管理小组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李三民、龚明辉、张建宇、张宏伟、王词重、魏茹涛、李  宁、贺环宇、吴  豪、杨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精益质量管理小组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彭清明、罗国建、任  可、朱小强、王伟光、姬建广、李显峰、于楠楠、陈  帅、赵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金水管廊项目质量管理小组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马  露、刘胜岩、华稳乐、杨  斌、赵世博、张  良、徐贵奇、张耀忠、郭再民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尚德松质量管理小组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尚德松、李自民、吴连喜、陶  浪、司徒达柯、李泽辰、周慧君、毛路路、杨  阳、高老沫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曹魏工程质量管理小组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黄永周、张国云、申新波、王学龙、梁刘彬、霍亚威、白子龙、刘  东、冯云启、李军华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真抓实干质量管理小组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任国宏、杨道玉、曹文焕、陈  宾、王小红、李军军、赵焱伟、孔金阳、袁允贤、刘军帅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河南科建建设工程有限公司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息县高级中学追梦质量管理小组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刘瑞健、赵传红、李智杰、魏海峰、马建鑫、刘建平、翟凯军、屈健健、刘  聪、陆晓龙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铂悦山花园质量管理小组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  望、潘保芸、孟祥彬、李儒林、苏  尧、杨飞龙、崔  浩、耿大宇、崔  圆、秦晓雷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省直青年人才公寓晨晖苑项目质量管理小组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常群峰、刘骅锐、赵文志、李进村、马卫东、孙大成、侯  乐、刘  勇、焦元其、龚林伟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陈松、张广余质量管理小组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  松、张广余、王建伍、赵方友、卞金龙、梁咏涛、葛耀忠、潘善冲、施海勇、郁洪忠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月季花开质量管理小组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宋海涛、穆庄庄、郭天成、轩元伟、朱光耀、马朋伟、申俊杰、张黎明、王自博、古衡原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河南三建建设集团有限公司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嵩县碧桂园项目质量管理小组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程进周、冯文霄、孟令龙、李庆华、王鸿卿、李江涛、赵德营、朱相培、周长勇、朱新立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河南二建集团钢结构有限公司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金刚钻质量管理小组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段常智、张金文、董长民、李志发、张  旭、李晓晨、李振华、张新平、申长江、李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河南六建建筑集团有限公司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洛阳恒大绿洲九期189#楼质量管理小组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都少宗、杨亚飞、常小川、张冰杰、王志军、方  艺、董保刚、符  鹏、都钰莹、李会云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河南省第二建设集团有限公司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拙匠质量管理小组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李陆军、何智涛、王世杰、毛亚东、邹  阳、张永强、靳博达、高  帆、王智康、彭英豪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河南巨龙升建筑工程有限公司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北斗星质量管理小组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李顺林、刘和平、王贵民、齐新红、成昭昭、孙庆新、杨聚磊、姬海燕、付国印、李玉鹏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郑州市金水区杨君刘城中村改造项目免吊洞创新质量管理小组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师广峰、孙小虎、贾子现、李文波、赵维灿、王丙寅、方兴祥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郑州奥体安装质量管理小组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徐  振、张晓天、张元广、谢兴龙、胡晓波、宋俊山、郭俊池、安  超、赵贞舒、付广涛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河南润安建设集团有限公司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杨  阳、王  政、方雁林、马孟超、赵恒昌、贾海福、魏亚洲、王  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河南鸿业建设（集团）有限公司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襄县大食堂质量管理小组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刘国山、马风枝、刘培宏、孙高峰、张爱支、杨军伟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常州地铁安装质量管理小组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  猛、李海永、林道中、刘晶晶、陈东伟、周俊杰、于献伟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河南宏程工程建设有限责任公司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制安质量管理小组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王永军、李  霞、刘  祥、刘建光、李和娟、郜明亮、张亮亮、杨  震、高  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石家庄分公司第二十五质量管理小组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韩加建、杨晓龙、梅增衡、朱国兴、周海明、杨绍娟、杨  磊、董江龙、刘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正弘国际广场消防质量管理小组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张晓辉、靳红杰、吕学刚、刘现杰、张威威、葛运永、马云雷、刘源宏、徐群伟、周银森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河南省第二建筑工程发展有限公司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精益求精质量管理小组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孙玉田、张光庆、王  烽、魏志强、娄本超、李彦庆、刘梦柯、吕继龙、秦思峰、苏  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“提质”质量管理小组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李合清、訾建涛、窦国举、何飞龙、李  鹏、孙  宸、张艳超、陈安涛、黄莉媛、张学玲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新蔡黍河治理项目质量管理小组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陈业辉、谭金峰、廖军磊、王东宝、张凯强、曹振生、朱  彪、高  齐、陈陆光、张耀强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戮力同心质量管理小组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杨君华、杨  彬、刘二召、薛江松、胡方昭、李亚博、王引斌、陈景荣、陈建辉、吴申彪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兰州众邦国贸中心项目铁树银花质量管理小组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卢春亭、史泽波、何志强、杨  超、范帅昌、王鹏飞、曹菁华、楚灵光、郑  浩、王智奇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建业春天花园质量管理小组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剑、吴广顺、徐建林、胡品衡、潘建明、梅言剑、杜永伟、徐红方、李达辉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开封海马公馆质量管理小组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王忠明、吴益华、王振序、遆国腾、卢忠孝、龚晓婵、赵孝忠、赵修景、卢昌伟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8090质量管理小组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刘爱红、李天峰、张月伟、吴瑞泉、高小涛、李亚丹、张立豪、谷东东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河南省凯达建筑有限公司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刘国伟质量管理小组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刘国伟、何继东、李义娥、王志滨、李文友、冯世利、刘继勋、邢保瑞、李  可、刘公标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争先航空港质量管理小组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陈晓刚、赵  宇、徐延昭、阳  炯、宋志显、石海超、候亚伟、王  帅、陈家林、孙  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中交一公局第六工程有限公司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筑梦黄河第二质量管理小组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王成伟、韩耀伟、刘  伟、高  波、王佳良、曹有林、叶  耿、伍  琦、魏晗琦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石战中质量管理小组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石战中、孟志明、郭玉峰、张庆儒、李  波、冯新星、杨伟学、李峁炫、席  昊、李帅凯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东望三期质量管理小组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杨胜坡、李丹峰、韩乐乐、王春林、冯世群、郜选琦、张建波、周  阳、张凯立、祝可可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中铁十五局集团有限公司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郑州轨道交通4号线02标质量管理小组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季东升、刘汝辉、李曙光、苗  勇、杜  宁、李晨旭、武景存、李小迷、曹  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二公司2018戴世龙创新质量管理小组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吕厚俊、戴世龙、罗曙东、陈建章、张  雷、卢进华、丁  先、蒋秋晨、杨正泰、王亚林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岳磊质量管理小组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岳  磊、黄振中、勾清华、周夏冰、高钊阳、王梦磊、万会园、任纪伟、赵欢欢、李昊冉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郑州市轨道交通4号线08标郑州公司质量管理小组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豹、廖家全、许  鹏、沈光磊、赵军磊、谢壮涛、李  衡、吕魏云、杭  波、邵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河南六建建筑集团有限公司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焦作市府城水厂项目质量管理小组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李振宇、刘帅峰、豆永亮、李彦齐、雷  雨、陈明亮、孟建齐、李慧锋、秦永振、陈明琳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中科洛阳信息产业园项目（一期）机电安装工程质量管理小组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赵大勇、刘广军、王存智、肖安振、祁  政、赵新宇、姚  通、宋英杰、穆  泽、蒋世江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河南省信阳安装总公司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新疆恒联电厂质量管理小组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i w:val="0"/>
                <w:color w:val="auto"/>
                <w:kern w:val="0"/>
                <w:sz w:val="24"/>
                <w:szCs w:val="24"/>
                <w:highlight w:val="none"/>
                <w:u w:val="none"/>
                <w:lang w:val="en-US" w:eastAsia="zh-CN" w:bidi="ar"/>
              </w:rPr>
              <w:t>徐公成、李存礼、朱  彬、卢德刚、曹成超、徐公伟、刘爱军、张照军、张留柱、张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原动力质量管理小组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刘志勇、温  祥、夏  奇、闫伟宾、胡一博、周同志、连  浩、徐彦龙、龚  灿、张艳涛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河南瑞恒建筑工程有限公司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五院质量管理小组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马军民、郝  杰、马艳红、朱关锋、石慧慧、单意超、徐国政、董龙军、朱雷雷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南阳市第一完全学校质量管理小组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赵东明、程东阳、杨  斐、杨理光、邵冠宇、董全红、贾俊玲、谢  燕、方博文、向天保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河南兴隆建筑工程公司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刘东升质量管理小组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刘东升、刘  伟、高  渊、陈学杰、左  勇、李志忠、李昕钊、宋国权、杨冬莉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洛阳腾飞市政工程有限公司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筑梦腾飞质量管理小组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潘国兰、宋孟龙、李超男、王向前、孙磊磊、刘浩然、高明富、杨晓盼、李变变、赵国磊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龙湖公共配套服务中心钢结构质量管理小组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南吉辉、翁玉坤、杜永跃、李少锋、王  杰、王鸣真、何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奋进质量管理小组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李玉龙、路  震、鲁绪蒙、雷龙飞、郭凯磊、王俊峰、李鹏涛、孟  磊、李亚锋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南通市裕成建设有限公司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郑州昌建翡翠苑项目王佳毅、沈东华质量管理小组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沈东华、王佳毅、滕  飞、邱红卫、梁冬冬、王东满、王  倩、刘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河南中安建设工程有限公司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六处质量管理小组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薛顺利、吴  涛、王亚明、王杨杨、代亮亮、赵  攀、王文君、闫丽娟、董红楷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河南水建建筑工程有限公司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焦作建设大厦外墙维修改造工程质量管理小组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杨龙飞、杨振东、李军杰、杨振坤、王  浩、马文艳、冯颖颖、宋峥峥、王海亮、孙英杰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焦作市耘拓建设工程有限公司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“众智”质量管理小组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张荣斌、李志峰、贾  东、肖建冰、王  鹏、李  玥、刘鸣涛、范佳兵、李  铭、杜小坤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山东淄博文化中心B组团质量管理小组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张志铎、李执顺、蒋孝杰、王传鹏、赵  鑫、王  飞、赵  磊、李清阳、张贵鹏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洛阳职业技术学院项目质量管理小组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赵艳恒、刘金鹏、赵  娣、刘延宾、康誉耀、崔  强、王松涛、吴兰波、白燕鸽、唐战奇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郑州市金水区杨君刘城中村改造项目入户电箱预埋实干质量管理小组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师广峰、孙小虎、贾子现、李文波、赵维灿、韩  鹏、王丙寅、刘香敏、顾小淼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赵松涛质量管理小组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赵松涛、王小帅、付铁良、丁鹏杰、周明凯、李家豪、王路星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“未来”质量管理小组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赵俊领、王晨光、杨少华、林荣云、马志科、雷秀英、肖四同、潘利明、苏常福、薛清涛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巩义市人民医院质量管理小组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魏玉旺、范  宇、左  川、花  坤、黄  亮、杨召树、周善宁、屈盛科、曹于凇、赵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郑州恒丰电子产业园（北区）仓库项目张涛质量管理小组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  涛、杨宾宾、景东都、王圣涛、张  宇、乔  颖、陈绍林、谢红波、陈海泉、李迎辉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星火质量管理小组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尚培晓、李相伟、张绍峰、张  贝、王需峰、王  征、刘  斌、崔  丽、李景山、李洪亮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中建二局第三建筑工程有限公司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郑州航空港项目质量管理小组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  超、郭秀玲、樊静强、左金波、李春雨、夏冬瑞、段齐齐、杨新宇、朱亚男、刘志永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何光炳质量管理小组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何光炳、朱军红、刘华龙、夏焕娣、朱  鹏、王庆旭、杨绍军、罗银鸽、岳光波、朱永坤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碧桂园天悦花苑质量管理小组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楼军伟、冯晓金、杨  健、胡善刚、王冠森、俞晓东、李德才、梁晓慧、吴江培、穗红杰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史鹏质量管理小组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史  鹏、史亚辉、郭海滨、罗卫斌、姜隆辉、葛关胜、徐传磊、白  瑜、魏路莹、李元成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善水居质量管理小组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薛庆帅、吕春霞、王  龙、孙俊岭、胡经纬、张克迪、黄保金、杨恒涛、丁  英、朱玉露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中交一公局第七工程有限公司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“水落石出”质量管理小组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侯正宝、吴彦革、季奔腾、付  海、成佳鹏、任步云、卢少华、童孟中、万应琛、刘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碧源建工有限公司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郑地新港创新质量管理小组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郭印峰、胡文强、朱军卫、王  龙、齐亚东、张  猛、赵国彪、许文阁、要海龙、贾晓燕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平顶山分公司开拓者质量管理小组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崔  永、郑鹏飞、王天海、吉  帅、张  蒙、许志强、袁  伟、王  珂、周悦婷、历佩文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平顶山分公司攀登者质量管理小组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崔  永、郑鹏飞、许志强、吉  帅、张  蒙、陈喜增、孙田田、袁  伟、周悦婷、王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许昌大成实业集团有限公司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奥创质量管理小组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张小刚、谭臣义、牛少卿、翟鹏辉、杨子寒、张志娜、冯亚杰、常海昌、吴  刚、高甜甜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河南天方建设工程有限公司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杜遂兴质量管理小组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杜遂兴、陈汉伟、罗太阳、燕振强、陈  煦、杨  威、陈  靓、邱煜红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河南科建建设工程有限公司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息县高级中学乘风破浪质量管理小组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刘瑞健、赵传红、庞玉亮、魏海峰、马建鑫、屈健健、王智星、胡晓卫、陆晓龙、曹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雷锋001质量管理小组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雷呈锋、伏俊峰、常跃华、张亚歌、王明华、马敬敬、段鹏伟、岳小雷、杨  飞、裴广远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金融智谷质量管理小组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董艳臣、吕腾月、邓德军、郭  崇、赵晓阳、张振平、刘卫洲、朱高磊、路  锦、田冰雪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亮剑质量管理小组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王玉河、李庆松、张中超、王营涛、韩宏军、赵振涛、吴伟东、宋杨柳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高创建工股份有限公司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精工匠心质量管理小组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简征西、李军阳、杜延磊、张明亮、徐  婧、曹世玺、蔡亚亮、刘志勇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新蔡黍河质量管理小组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陈业辉、谭金峰、廖军磊、王东宝、张凯强、曹振生、朱  彪、徐  猛、胡超男、刘青天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文创园9#匠心质量管理小组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王海朋、章鹏成、袁  健、王  焱、刘  江、姚康康、叶俊鹏、巩克克、李明辉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睿控质量管理小组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轶、琚  波、魏向德、贺高峰、张飞龙、姬建广、孙培文、王照法、苏弘毅、马培文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佳润滨河佳园项目质量管理小组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宁军泽、李彦强、崔金隆、廉鸿旭、谷雪龙、曹  硕、侯乾隆、王廷猛、翟恒辰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郑州博物馆新馆项目质量管理小组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刘  明、杜吉培、王学福、杨晓伟、李  俊、李仁鑫、李  伟、梁珺钰、胡卫忠、乔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龙湖金融中心外环项目跨越质量管理小组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杨  磊、王进华、张克露、唐高杰、任亚星、章  坤、王传锋、张  帅、李耀展、刘  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太行山京蔚高速质量管理小组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王光辉、王光辉、郎志军、王  君、石东保、高飞飞、赵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响当当质量管理小组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彭  真、康金伟、王春长、梁  涛、侯山伟、郑永贺、章腾飞、叶圣旗、杜成堂、胡春亮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超越质量管理小组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岳玉星、司江涛、武  康、孔令军、王敬国、鲁春雨、周景升、王贺喜、周  斌、彭小斌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“登峯”质量管理小组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  浩、李相坡、安  振、刘月秋、孙明中、方  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领秀城福山园质量管理小组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 xml:space="preserve">杨金法、王焜尧、李  刚、余嘉鑫、宋芳芳、刘  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正弘新城1号院项目质量管理小组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绳中云、孟令辉、齐向胜、李家辉、宋森明、王国骐、肖  杰、高荣帅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三公司洛阳地铁项目部质量管理小组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王  恒、杨贵栋、聂艳青、郭文锋、赵  强、田万平、杨  强、李彩莲、赵创飞、李  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中铁七局集团有限公司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航空港项目郑州公司质量管理小组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  斌、王  帅、刘亚斌、吴自立、李  旭、陈  振、刘  磊、郭保玉、窦伟奇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中铁十局集团第二工程有限公司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南益高速公路项目软土路基质量管理小组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李  晋、李国方、张中平、张向东、张  杰、李  斌、单远程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江苏南通二建集团有限公司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东裕飞翔质量管理小组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马  超、任丽华、苏  辉、曹  帅、罗佳玲、韩  涛、陈  乐、施  健、王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纪春明、韦佑鑫、贺浩杰、王  舒、康亚林、赵亚东、姚继鑫、路  震、石中州、司园园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锦荣国际项目第三质量管理小组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孙宝虎、李玉龙、尚刘威、张宝帅、郝光明、孟  磊、李  凡、梁永涛、李亚峰、岳凤莲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白沙管廊跃进质量管理小组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魏吉庆、张党晖、田汝强、刘祖清、王晓强、贺练文、巩汝成、张西亚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180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省直人才公寓晨晖苑电气质量管理小组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康海超、葛运永、吕欢欢、叶正可、吴  磊、周华宁、宋俊亭、巩汝成、张西亚</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val="0"/>
        <w:keepLines w:val="0"/>
        <w:pageBreakBefore w:val="0"/>
        <w:widowControl w:val="0"/>
        <w:kinsoku/>
        <w:wordWrap/>
        <w:overflowPunct/>
        <w:topLinePunct w:val="0"/>
        <w:autoSpaceDE/>
        <w:autoSpaceDN/>
        <w:bidi w:val="0"/>
        <w:adjustRightInd/>
        <w:snapToGrid/>
        <w:spacing w:line="567" w:lineRule="exact"/>
        <w:ind w:firstLine="640" w:firstLineChars="200"/>
        <w:jc w:val="center"/>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二等成果</w:t>
      </w:r>
    </w:p>
    <w:tbl>
      <w:tblPr>
        <w:tblStyle w:val="4"/>
        <w:tblW w:w="13818" w:type="dxa"/>
        <w:jc w:val="center"/>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001"/>
        <w:gridCol w:w="3945"/>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blHeader/>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序号</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企业名称</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小组名称</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曹仲远、折小军、吴松松、倪廷玉、张献敏、王全忠、周月明、李斌伟、王利刚、尚品强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苏家堡华远辰悦质量管理小组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戴世龙、张钰锋、储晓雷、王维奇、姜志伟、吴  刚、韩佳佳、关慧升、陈  青、刘元忠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河南三建建设集团有限公司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东方今典尚书苑16#楼质量管理小组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任云平、黄红亮、李富饶、王献基、梅宏超、刘  俊、崔延普、任从杰、于代斌、刘红霞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中铁十五局集团第四工程有限公司 </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淮安市快速路项目部质量管理小组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张铁军、李贝贝、张  佳、李  进、刘敬广、王治国、耿  豪、孙路路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SZ-ZY-NH-第二质量管理小组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  俊、张敬伟、卢  振、赵呈贵、许  伟、吕强飞、杨  佳、于德银、朱光明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河南安山建设工程有限公司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郜芳质量管理小组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刘栋军、胡治国、薛  松、尹  丽、刘  磊、李书敏、郜  芳、吴怀德、雷  霆、李佳琪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金字塔质量管理小组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王亚强、杨  尚、白伟宏、韩晓航、刘建威、何家栋、王利杰、弓占伟、瞿友军、张松磊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平煤神马建工集团有限公司土建处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夏峰建质量管理小组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夏峰建、刘乐乐、杨  良、于金燕、贾红强、柴长坡、赵文佳、李艳超、祁雪丽、胡荣吉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奥体质量管理小组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  振、张晓天、张元广、谢兴龙、胡晓波、宋俊山、郭俊池、安  超、赵贞舒、付广涛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碧桂园西湖项目第二质量管理小组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周国义、郑现震、杜  舒、周  列、孙伟军、何翔宇、雒玉涛、王浩宁、吴昌霖、梁丽伟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河南中安建设工程有限公司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汇锦·伊顿公馆质量管理小组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丽、毕  聂、康继金、朱凯凯、王文斌、孙瑞平、刘兴洋、张圣立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红旗渠建设集团有限公司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李明国、李志锋、夏  维、闫  鹏、李  飞、刘  洋、袁小青、付红恩、李  晔、张冬梅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锐意进取质量管理小组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李  锐、葛东杰、柴  盼、李成君、张丙军、刘  斌、何锋超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河南省置地建设工程集团有限公司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旭日质量管理小组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邓  蕾、杜  虎、程开选、汪  澜、吴玉岩、袁  宝、张朝焱、宋航宇、姚  昂、逯雯雯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河南心连心项目质量管理小组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秦英军、李开勇、豆现超、苏微超、李晓冰、范凯歌、管永福、李灿宁、吴思龙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郑西联盟新城项目质量管理小组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祁海涛、宋士良、韩旭光、余海涛、王  攀、李春炀、姚  坤、李雪飞、张若楠、杨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天地·康苑第一质量管理小组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李佳佳、庞彦山、薛世伟、钟亚波、孔祥全、赵忠辉、刘义磊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河南锦路路桥建设有限公司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三门峡经济开发区分陕路路面改造工程项目部质量管理小组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李鸿杰、王  丙、任慧娟、刘  伟、张毅晨、张晓飞、董  昊、房倩倩、郑  洁、卫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金域华府二期工程水波质量管理小组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曹波永、冯晓禹、渠士岗、唐贺明、宋林芳、张剑雄、张宇阳、杨盼盼、王紫腾、雷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南水北调穿黄隧洞竖井内环境综合治理质量管理小组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坤、蔡要刚、程  明、张新雨、吴阳宇、杨永辉、李再光、马瑜钊、赵结实、赵朝东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济青高铁萤火悠悠质量管理小组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唐  磊、陈  敏、谭新强、吴  军、任  新、韩盛况、李壮达、刘思宪、王学斌、吴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西湖印象水滴质量管理小组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苏延宁、汪明涛、张诗俭、王  辉、黄晓航、宋冬雪、李少佳、徐亚赛、杨亚振、高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中铁十五局集团城市建设工程有限公司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北京地铁12号线13标质量管理小组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  森、黄  锋、洪冠朗、卢海林、张国波、雷志强、尤文杰、贺杨鑫、孙海涛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河南华中建设工程有限公司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张传成质量管理小组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张传成、耍新贞、赵军卫、李  昊、田红伟、赵苏军、李同全、孟少楠、张艳丽、戚天恩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河南省祁湾建筑公司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庞金龙质量管理小组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庞金龙、李战争、谢军生、侯  威、赵凯旋、孙大昌、张  娜、谢  彬、孙洪涛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中商建投建设有限公司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曲山铂钻华庭质量管理小组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闫小峰、沈前军、秦豫栋、常小丽、罗永仁、权双艳、罗  威、宋沛远、赵  璇、刘赛赛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泌阳商务中心区综合服务中心质量管理小组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尼彦恒、余  辉、赵  明、乔莹珍、郝玉坤、高龙彬、王  冲、武  魁、赵  龙、张  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中建隧道建设有限公司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太康路站肖超质量管理小组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李金求、陈鹤瑛、肖  超、曲思帆、王朝阳、黄丕才、彭中伏、刘春月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平煤神马建工集团有限公司六处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安全质量满意质量管理</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何胜良、贾洋洋、杨校卫、王欣新、李亚飞、薛欣欣、侯正伟、赵宏杰、刘  晶、李园园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中铁城建集团第三工程有限公司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砼曦工程建设质量管理小组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祝洪亮、王圣富、李传玺、刘述仁、梁  颖、王志刚、姚志聪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河南锦路路桥建设有限公司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栾川县鸭石至重渡沟公路新建秋沟隧道工程项目部质量管理小组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徐纪村、毛喜玲、孙晓璐、景  倩、徐  涛、马新征、程  岩、张团飞、胡红云、张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河南元筑实业有限公司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  琦、吴顺鹏、李永宽、张  威、程  帅、孟小波、曹旭航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新乡华源电力集团有限责任公司延津县分公司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简·处质量管理小组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原  峰、申红波、乔秋凤、晁岳峰、赵  虹、杨  璐、裴悦华、刘艺歌、王振甫、杨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河南黄淮学院建设工程有限责任公司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程米春质量管理小组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程米春、张启志、鲁  旭、吴俊飞、张春海、陈玉高、杨  晨、宋光江、朱继东、宋威良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李中伟、马  清、耿协甫、崔万春、麻睿华、赵随明、申慧娟、聂晓鹏、李  蒙、李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河南省祁湾建筑公司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星联安郡项目质量管理小组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普、董云杰、董威威、谷彦涛、陈梦超、林亚星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河北建设集团股份有限公司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郑州杨金碧桂园质量管理小组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焦云龙、高雪朝、贾乐乐、李孝腾、赵梦龙、孙佳星、陈立辉、张乾敏、王高飞、杨  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张弛有道质量管理小组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郭耀东、汪  凯、刘  豫、张  威、郑永全、贾小宁、孙杨帅、范楠楠、王国安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河南金川建筑有限公司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东方花园质量管理小组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孙华成、井连忠、张  杨、金培宏、谷玉可、李德超、位县伟、许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河南征信建筑工程有限公司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腾飞质量管理小组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刘鑫刚、金玉斌、崔学海、王豫生、赵武欢、牛常记、张恒磊、赵作栋、抄奎奎、元长江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郑州市贾鲁河综合治理生态绿化工程金水区项目绿水青山质量管理小组   </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张小亮、张红敏、郑  稳、乔祖生、余  雄、刘  建、姚  超、刘  祥、栗荣鑫、吴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石家庄分公司第十质量管理小组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周海军、黄新龙、仲  辉、薛日进、马俊奇、杨程鹏、熊元元、周义杰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中油石化建设工程有限公司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湖南项目部质量管理小组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宋兵臣、段超然、刘亚英、丁英杰、袁琳琳、吴艳萍、黄亚萍、孙青松、刘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中铁城建集团第三工程有限公司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范县县城项目第一质量管理小组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张春彦、单铁剑、王友龙、范钰博、李世龙、刘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凯旋府项目 “施工达人”质量管理小组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勇、刘学磊、徐小东、谢文龙、仵  磊、胡中航、张龙龙、王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三十里铺项目质量管理小组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郑智飞、李晓堃、郑江昆、陈  诚、路金水、张  磊、李红义、张凯祥、吴  震、刘世启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杨俊召质量管理小组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杨俊召、王超齐、刘祎博、吴  浩、任瑞涛、李树朋、杜迎超、张腾飞、王仕豪、张忠涛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郑州两院项目质量管理小组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丁建伟、冯瑞丽、张全文、魏  磊、魏  强、王春磊、李  坤、刘志辉、周杏红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河南新中建设工程集团有限公司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富田质量管理小组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宋树江、马振国、谷迎光、郭  凯、刘  威、张振涛、周俊峰、郭富强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诸葛质量管理小组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赵春磊、冯付亮、吴伟东、杨浩田、刘亚飞、王跃龙、高自龙、刘  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河南华宸工程建设有限公司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张永贵、唐朝晖、凌少祥、卞玉友、卞  军、龚显扬、朱洁铭、唐成田、翟分田、卞玉莹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先行者质量管理小组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马苇东、李镇秦、苏永超、苗玉山、郭潮峰、楚  凯、于经纬、宋颖涛、赵伟伟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河南华宸工程建设有限公司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和庆伟、吴建设、唐新芳、陈超峰、秦君政、刘培飞、丁建峰、候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中国建筑第二工程局有限公司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金融岛工匠第一质量管理小组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董新军、董  康、岳志超、曹  岩、张紫辉、陈  伟、王文龙、陈江峰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河南领域建设工程有限公司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领域建设质量管理小组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熊平旺、汤红亮、尹爱颖、洪五州、孟献伟、高  明、刘  阳、李克俭、张  同、何利勇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“攻坚”质量管理小组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朱国防、朱法铨、甘绍慎、张翠杰、杜宏霞、李书豪、陈胥治、贾方旭、高  昊、苗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郑州市中心城区地下综合管廊项目实施质量管理小组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刘胜岩、马  露、刘  肖、华稳乐、郭再民、赵世博、徐贵奇、张  良、王志军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河南新中建设工程集团有限公司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工程技术部质量管理小组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宋树江、王  浩、邢军伟、李  峰、梁照源、陈亚辉、刘腾飞、董高山、王浩全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“增效”质量管理小组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李合清、訾建涛、窦国举、何飞龙、吴昌昊、孙  宸、张艳超、陈安涛、朱育恩、黄莉媛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建筑之星质量管理小组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施振广、王礼军、杨非凡、陈乾隆、刘刚要、翟鹏辉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郑州大剧院质量管理小组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李永明、尹  敏、杨贵喜、胡铁厚、吴伟杰、闫小龙、杨  龙、吴扬亮、张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福建六建集团有限公司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中国科学院海西研究院三期建设质量管理小组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王世杰、王杰钦、唐旭林、李庆隆、张德华、赵小华、施  朝、刘必安、方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恒兴建设集团有限公司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超越质量管理小组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栾  宁、李金龙、袁晓红、朱  超、孔祥斌、石留江、韩世伟、王俊凯、徐云桐、杜扬扬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河南正阳建设工程集团有限公司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安装事业部质量管理小组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  勇、吴增锦、于飞宇、刘宁宁、张森震、丁  帅、岳国强、孙志强、魏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中国建筑第二工程局有限公司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金融岛工匠第二质量管理小组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董新军、董  康、岳志超、曹  岩、张紫辉、陈  伟、王文龙、陈江峰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河南领域建设工程有限公司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瀚宇天悦湾质量管理小组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陈军义、何广申、徐振奎、郭伟利、王洪金、徐  强、于成胜、张建国、彭华勇、赵常跃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嵩山质量管理小组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杨上升、潘  浩、邹开宇、冯治通、张江波、李  健、张  森、吴亚帅、乔光远、韩三翻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郑州地铁3号线项目质量管理小组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侯亚坤、杨小跃、朱得中、王鹏宇、陈玉恒、郑  硕、杜广超、陈  星、皮青松、陈园园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河南省第一建设集团第七建筑工程有限公司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豫发·15号院（第二标段）质量管理小组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琳、王  磊、刘晓阳、于晓蕾、孙财威、任  远、李艳超、方峻峰、宋睿鑫、王清峰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河南科兴建设有限公司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汝州北环路质量管理小组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卢甲文、田惠英、王敬超、董  标、郭梦龙、葛宗洋、靳春辉、谷杰杰、杨  欣、卓雪超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福建六建集团有限公司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兴隆臻园C-2地块项目部质量管理小组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张庆荣、吴剑秋、吴克意、巫建祥、曾绍周、梁朝坚、兰瑞兴、赵星驰、张伟明、马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开拓者质量管理小组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程湘伟、王  涛、杜  晓、李姣姣、李仁芳、丁  展、刘东勋、陈召飞、袁建昂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高创建工股份有限公司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简征西、王工民、徐  婧、李自光、卢  勇、蔡亚亮、杜延磊、赵  燕、张明亮、胡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华南建设集团有限公司河南分公司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和昌·林与城一号院质量管理小组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李顺伟、喻胜德、刘世超、刘孟刚、丁泽红、席新科、杨清晰、王  超、陈平辉、郑显平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康桥香溪郡质量管理小组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郭永平、张  峰、宋小雨、徐  峰、唐赵松、谢书文、郭法宏、李天海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中交一公局第七工程有限公司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“品质官渡”质量管理小组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李文龙、韩全友、王传博、刘月丽、吴宪达、靖天慈、崔鹏杰、王梓成、裴成成、王  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十二工程公司创优质量管理小组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杨华强、霍伟光、杨艳珂、姚  磊、卢国安、杨曹永、杜浩冉、云  迪、潘艳秋、胡利沙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河南国基建设集团有限公司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三十里铺项目质量管理小组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乾、刘文峰、孙建民、秦建才、刘国平、宋英杰、甄  豪、周坤鹏、秦爱丽、郭长龙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中国建筑第二工程局有限公司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郑州金科城项目质量管理小组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冯泽源、李  森、张志定、李金平、周  稳、宋亚辉、琚亚涛、张旭东、胡  雷、陶世昌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新田印象质量管理小组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崔均锋、丁  锋、徐鹏程、蔡东明、阮文超、赵福中、靳彩霞、巩现斌、李  沙、蔺海波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市政之星质量管理小组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虹、文正辉、梁亚丽、牛培朝、张万青、王  娟、王照法、刘玉龙、刘纲要、马道怡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东邢飞翔质量管理小组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冀小辉、刘小飞、魏长松、张志朋、马  壮、马现生、田尊豪、陈  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刁沟项目质量管理小组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吴继广、胡迎佳、蔡国栋、高  超、张冲冲、曹海龙、郑文浩、焦明畅、付朝阳、王明阳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河南科兴建设有限公司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蒋矩平质量管理小组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蒋矩平、艾天峰、邢威威、董向波、赵俊花、林先靖、潘  飞、卓雪超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郑州市金水区杨君刘城中村改造项目抗浮锚杆施工质量管理小组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师广峰、贾子现、琚  波、刘  哲、孔三国、闫振伟、冯梦龙、杨一格、居  伟、陈兴刚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陈兆群、崔洪山、丁艳鹏、史兴朋、康朋亮、郝  晋、郭武奇、张建勇、张帅英、张开动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郑州市正岩建设集团有限公司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秀水湾质量管理小组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巴  明、刘宏亮、张  艮、张海岗、刘光亚、贾  博、刘香红、杨海新、付俊香、王凯强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河南华宸工程建设有限公司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孙伟江质量管理小组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孙伟江、宁保平、张丰淼、李志华、孙魏强、王建华、崔海虹、张  凯、张国斌、李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殷玉来、张雪峰、李永明、张耀勤、张怀珠、李  煊、李兆俊、马文涛、闫桐森、欧哲辉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河南黄大建设工程有限公司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运粮河南路项目质量管理小组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雷  雨、冯军政、黄文浩、赵泰森、李运涛、韩  玲、朱梦雅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河南省大河基础建设工程有限公司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肖虎岑、姚运良、冯晓帆、韩广聚、高  峰、谢向向、陈朝东、李金昌、刘建岭、石健欣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郑州市正岩建设集团有限公司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樱花质量管理小组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李富田、阎东杰、赵  阁、肖  峰、王凯强、崔文恬、马治亚、贾祎昕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中交一公局第七工程有限公司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“勇往直前”质量管理小组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侯正宝、吴彦革、季奔腾、郭浩江、万应琛、何英杰、刘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中光学项目质量管理小组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王海旗、宋江玉、靳立印、宋海龙、张秀荣、程军峰、赵云纳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陈建朋质量管理小组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陈建朋、金  超、郭大帅、段元申、夏光娜、闫芳芳、尹明来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中交一公局第七工程有限公司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“桥铺”质量管理小组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鹏、郭伟平、王景辉、曹继文、王百成、展广卫、杨  平、谷得雨、范学凯、苟立鹏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中交一公局第七工程有限公司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“绿色官渡”质量管理小组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鹏、郭伟平、张欢强、邢朝峰、杨  平、彭  盼、刘  伟、杨新宇、曹继文、李东烁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河南泉舜工程有限公司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阜外华中心血管病医院手术室净化项目质量管理小组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李成伟、王士会、杨艳涛、李永胜、牧  村、完颜宽新、韩宗涛、王国昂、马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南京万德斯环保科技股份有限公司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郑州（东部）环保能源项目高年林质量管理活动小组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高年林、戴  昕、朱加路、封前飞、朱文杰、黄艳清、蒋升城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河南泰成建筑工程有限公司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索创质量管理小组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李道同、李喜运、杨文斌、郭贝贝、孟凡钦、李兴力、李海臣、聂凯雅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郑州市第二建筑工程有限责任公司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刘建博、王  建、蔡普雨、田  园、陈  俊、张  翼、付士云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郑州市第二建筑工程有限责任公司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圣堂质量管理小组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崔永卫、陈  俊、褚文章、李钦胜、史传梅、殷  俊、黄士峰、王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王喜军质量管理小组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王喜军、李  超、吴耀萍、张志杰、李梦良、孟光耀、王  坤、杨  刚、肖海豹、石胜春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河南师范大学综合实验实训组团质量管理小组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冯敬涛、王旭浩、郭伊超、贾永庆、冯  星、寇金鑫、闫腾飞、冯红进、王言朴、张宇晨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河南省人民医院国际医疗中心质量管理小组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张文锋、赵海勇、李  源、孔振康、靳俊彦、张蒙恩、袁伟浩、聂亚洲、侯  帅、马龙洋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河南六建建筑集团有限公司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洛阳恒大绿洲187#楼工程质量管理小组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郭向阳、杨  黎、智二龙、李晨曦、成高杰、王留杰、王亚博、王双培、张焕茹、刘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河南三建建设集团有限公司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驻马店市第四污水处理厂质量管理小组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明、陈  琪、王占家、张黎明、陈海锋、邢胜利、李云飞、焦润峰、季  冉、陈  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河南六建建筑集团有限公司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洛阳恒大绿洲193#楼质量管理小组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孔啸然、宋波波、陈  晨、魏剑锋、游金红、严谨红、韩  干、康向铎、王  培、杜二龙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洛阳双瑞万基质量管理小组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王自强、李俊明、张  蕾、刁家良、涂  进、杨旭辉、介小新、罗  靖、刘红霞、陈  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鸿昌一品住宅小区项目质量管理第二小组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杨德成、冯金忠、东  莹、王慧敏、王得辉、李纪卫、蒋建军、李超飞、于授诚、赵艳民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河南省安装集团有限责任公司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鸿昌一品住宅小区项目质量管理第一小组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杨德成、冯金忠、东  莹、王慧敏、王得辉、李纪卫、蒋建军、李超飞、于授诚、闫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一建分公司质量管理小组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张卫宏、鲁战伟、李  楠、梁  勇、马国哲、徐国印、李兴旺、裴学飞、王从琬、李俊伟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洛阳市河阳建设工程有限公司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奇星质量管理小组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刘恒超、席洪哲、潘洪亮、刘丹丹、李聪慧、刘静静、杨浩然、李继从、卢秋娟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洛阳市信昌道桥工程有限责任公司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强远昌盛质量管理小组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王锡伦、王国辉、李  磊、梅培娜、李毅山、吴艺博、范志龙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二建分公司质量管理小组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伟、吕海军、吕  斌、王龙龙、张吉祥、宋炎峰、崔宇琪、景丹丹、秦新奇、袁忠海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河南省银兴建筑工程有限公司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银兴人质量管理小组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骆祥伟、高进良、郭  菲、杨治奇、吴会强、崔爱平、胡  杨、朱利强、王晶晶、马先锋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洛阳天泽建设有限公司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攻坚质量管理小组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白端锋、李晓培、张迎新、田  雨、秦博渊、王颖莉、高龙宝、周广彬、张兵恩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洛阳腾飞市政工程有限公司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飞架南北质量管理小组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广、宋孟龙、段科伟、彭  成、梁江锋、范坤鹏、张亚晶、赵内雅、曹泽润、杜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洛阳腾飞市政工程有限公司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古城快速路沥青项目部亮剑质量管理小组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代宪胜、王瑞斌、陈兴雷、张校甜、李智博、金世龙、权艳茹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金字塔质量管理小组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王亚强、杨  尚、白伟宏、韩晓航、刘建威、何家栋、王利杰、弓占伟、瞿友军、张松磊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汝南碧桂园项目一期工程质量管理小组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魏惠昌、李晓龙、袁海龙、牛怀周、陈  磊、刘昕铮、韩振宇、黄志强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映湖花园质量管理小组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袁中信、徐振宇、王康康、张  航、杨超雄、陈松红、徐延哲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起航质量管理小组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樊晓东、张  迁、张志伟、金海强、张  勇、李有勇、王  柱、赵金海、宋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新野县党员干部警示教育基地业务用房项目质量管理小组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徐丰山、郭  立、樊晓东、刘  畅、段伟良、江平川、李  阳、姜广华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镇平县玉文化试验区城中村拆迁安置项目质量管理小组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王江宇、王国辉、靳宏运、王均红、张书铭、李振旺、席彬彬、向春林、张利光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汝州金域华府项目质量管理小组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瑜、张利光、张治伟、孙保林、左可义、程  浩、晁晓梅、栗现军、栗安庆、薛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飞鱼质量管理小组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张云川、晋国军、张亚威、刘  涛、闫  雷、许  宁、武  浩、胡  波、宋晓宁、王红振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  辛、王付山、马常林、葛万达、杨  冰、马  培、白冰心、张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晖达新世界质量管理小组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郭小锋、张合雷、李海领、贾  峥、张留军、段  洪、黄文超、程言会、贺  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金明府二期质量管理小组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王纪祥、王红军、张淑红、施才刚、朱硕琦、苏志国、陈  征、宋志松、周永杰、张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御都国际质量管理小组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王付山、王军奇、郭小锋、刘晓庆、王  威、李胜方、杨明明、李朋英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河南省祁湾建筑公司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杨玉东质量管理小组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杨玉东、李雪涛、任另博、张少锋、宋春丽、薛  帅、王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河南欣德源建设工程有限公司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汇金国际项目部质量管理小组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乔全来、王海燕、樊民运、闫  旭、闪  禹、王  磊、周苏楠、樊大通、刘  威、刘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河南欣德源建设工程有限公司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溢彩年华项目部质量管理小组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乔全来、王海燕、樊民运、王  磊、周玉辉、刘  威、樊大通、介  广、王  永、曹道禄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河南华北建筑工程有限公司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宏略明珠苑质量管理小组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娄立志、高祝国、陈文生、牛盼杰、王  攀、何广生、何文龙、王  盼、王金利、张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河南贸展建设集团有限公司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王国政质量管理小组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王国政、彭天增、沈世龙、于安琪、赵永华、赵振祥、张冬冬、李  强、厉建雷、张媛媛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开封市住宅建设公司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兰考橄榄城质量管理小组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宋小开、李秋珍、武军民、张  鹏、贺欢欢、段金钊、田建亭、赵建民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河南省第二建筑工程发展有限公司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天道酬勤质量管理小组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孙玉田、张光庆、魏志强、娄本超、李彦庆、刘梦柯、吕继龙、秦思峰、苏  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翔宇质量管理小组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葛中华、田留建、侯贵新、金  超、李亚杰、王  博、耿钰博、李彦军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河南开元建设有限公司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东哲中南府质量管理小组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于本忠、李芸林、李文才、吕  刚、李会朋、朱  琳、尤文英、张  熙、郭炳辉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筑梦者质量管理小组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马付海、王克锐、付智永、王  毅、刘文博、霍亚鹏、史嘉飞、李亚洋、于  瀛、逯张卫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苗红达、侯  珺、李东民、马皓明、王逸飞、杨  源、张振京、原作省、李伟康、单李辉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河南新城建设有限公司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申晓军、游宗军、韩天文、桑玉录、郭建红、张现德、谭碧波、解  童、李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探索者质量管理小组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赵焕伟、高云辉、牛利浦、李朋飞、马朝阳、杨  戬、周  洋、王丽军、刘普俊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启明星质量管理小组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索虎军、姚方旭、张亚辉、张超志、张之存、程德岁、陈  皓、李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清风质量管理小组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安荣亮、王学义、葛青峰、王文涛、石少华、李书强、郑晓月、朱银汉、李亚博、乐成军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河南省第二建筑工程发展有限公司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戈壁工匠质量管理小组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马天伟、胡振威、贾付顺、周朋飞、贺斌斌、马三建、张非凡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河南省凯达建筑有限公司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卫强质量管理小组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王卫强、王春明、郑春海、李志豪、姬振起、李延伟、冯绍敬、刘  祥、王萌萌、郭燕筠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暴雪质量管理小组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徐锡凯、王新成、张祥斌、孙  莉、程利民、白正伟、张  涛、祝庆飞、任秋波、娄敬轩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河南省凯达建筑有限公司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王德祥质量管理小组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王德祥、齐高扬、何继峰、韩赛赛、焦俊豪、寇振全、贾松录、董朝静、姬振起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新建郑万铁路南阳南站质量管理小组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李双来、江志远、许文德、冯登登、李家平、李春安、王  倜、王  朝、董海旭、徐  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河南省凯达建筑有限公司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热网质量管理小组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坤、冯明新、刘文旺、张  涛、薛治平、王志方、孟令瑜、孙义豪、尚学林、郭新峰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新乡市建筑（集团）有限责任公司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周敬文质量管理小组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周敬文、李胜刚、王刘培、靳晓东、张  建、苗玉洁、郭利斌、刘建军、杨海军、吴双全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求实质量管理小组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侯直平、胡风闯、侯崇远、李军兴、王  文、刘成锁、杨文学、侯松涛、靳国波、史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安阳市高新建筑有限责任公司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郭海平质量管理小组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郭海平、贾英杰、王旭亮、刘  欢、高  楹、涂桂芹、王亚峰、卢德昌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安阳市高新建筑有限责任公司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贾英杰质量管理小组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郭海平、贾英杰、王旭亮、单海庆、崔光华、郭旭辉、王安芳、刘  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河南北方城建集团有限公司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内黄县北井新城小区质量管理小组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  亮、韩燕军、周  雷、秦庆彬、高  鹏、李志鹏、刘鹏飞、程海勇、贾  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席宏伟质量管理小组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席宏伟、纪冰冰、吴永杰、裴  军、汪  强、郑亚山、朱海朝、陈  可、李艳斌、霍海军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河南润安建设集团有限公司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鸿志质量管理小组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  辉、王  超、宋忠华、王  宇、程亚飞、王姣姣、贾海福、朱海光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河南龙达建设集团有限公司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美巢·蓝钻质量管理小组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李树林、李  强、李春喜、王红霞、任存海、李梅梅、李昕良、李新翠、刘英杰、王普煊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中铁五局集团第六工程有限责任公司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“铺架王牌军”第二质量管理小组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刘智军、陈  佳、梁水泉、杨富落、屈昆仑、张  锷、刘毓群、陈万春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安阳建工（集团）有限责任公司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王燕红质量管理小组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王燕红、裴志鹏、孙  静、张新刚、李亚敏、司金柱、张永和、王  顾、许献涛、郭和平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河南兴瑞建设有限公司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常文魁质量管理小组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常文魁、孙佳伟、李伏庆、吴清运、崔莉莉、牛安水、王传敏、李  振、吕明洁、牛亚敏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河南立哲建设工程有限公司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曹瑞娟、楚  泉、孔祥健、王轲昌、张  舵、宋  艳、孙  毅、许聿州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河南兴瑞建设有限公司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常文魁、孙佳伟、李伏庆、吴清运、崔莉莉、牛安水、李  振、吕明洁、牛亚敏、刘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河南星荣建筑工程集团有限公司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安阳迎宾馆7#综合楼质量管理小组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魏宪生、王志军、路希同、李卫军、王荣芳、杨可红、武建国、吴利锋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安阳市洹北建筑工程公司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冯勇的质量管理小组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冯勇的、殷红付、李  杰、牛现芳、刘爱勋、安守旗、王成武、张文峰、王金宾、李朝波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河南鸿宸建设有限公司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安钢御水园质量管理小组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宋国良、伊雪峰、王  磊、李金明、张  鹏、王文华、王  健、高亚妮、刘  壮、郭  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应国府项目北极星质量管理小组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  永、田云飞、吕代伟、黄成平、张献庭、王振旗、刘鹏飞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应国府项目北斗质量管理小组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  永、田云飞、吕代伟、黄成平、张献庭、王振旗、刘鹏飞、梁朝伟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应国府灯塔质量管理小组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  永、田云飞、吕代伟、黄成平、张献庭、王振旗、韩晓峰、宋仁杰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河南万竣建筑工程有限公司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工程建设质量管理小组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冯晓琰、王  云、李  彪、关俊杰、李殿群、孟志平、肖长勤、邱海霞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河南中安建设工程有限公司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沁阳水岸花园质量管理小组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刘保军、张文强、李小亮、赵  魁、王瑞杰、周英丽、孙瑞平、黄婷婷、明  聪、许瑞清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河南中安建设工程有限公司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人防工程处太行名府质量管理小组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王建雷、张玲利、刘福莹、袁  威、宋林堂、王银岺、毋福利、张佳丽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河南宏程工程建设有限责任公司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韩新壮、姜  雨、刘立军、常小伟、付  林、杨青坡、张哲巍、陈攀峰、陈义戈、吴冬云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许昌大成实业集团有限公司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北极星质量管理小组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袁跃鹏、李紫瑞、杨世龙、张  允、张  权、郭娟娟、郭同良、刘志超、贾  昊、俎旭良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河南鸿业建设（集团）有限公司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第六中学质量管理小组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韩秋霞、黄得科、轩陆洋、马梦军、于聪阳、李志磊、王  郑、崔  鹏、陈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中州万基城市建设有限公司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商会大厦质量管理小组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冰、周二浩、牛勇涛、贺王超、郑红杰、寇晓孟、张  晶、周相龙、贺振民、刘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许昌中原建设（集团）有限公司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周志允、颜志宾、王跃平、白小杰、常学让、陈永军、李梅英、崔绍德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河南初众建设有限公司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质量控制质量管理小组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  浩、李勇敢、翟二强、凌洪雪、任林刚、左沛沛、王军绍、李志林、张艳雷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河南恒屹建设工程有限公司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周转材料管理部质量管理小组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魏小平、王艳玲、王刘辉、孙建设、王小永、王丽平、孙小娜、陈龙君、郑梦丽、许丽娟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许昌腾飞建设工程集团有限公司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芙蓉佳苑勇往直前质量管理小组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杜晓林、赵红波、苗银彪、李  柱、刘  晨、刘  磊、张金牛、陈勃文、熊申旗、李  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许昌腾飞建设工程集团有限公司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建安中学巨匠质量管理小组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强、公英喆、马  良、王光华、畅亚鹏、马冬勇、卢小骞、胡少卿、朱同坤、李世杰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许昌腾飞建设工程集团有限公司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务实质量管理小组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郑东辉、贺红云、姚俊德、樊海鹏、王中鹏、文  峰、张  衡、宋利波、陈开创、陈洋洋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南阳建工集团</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铠甲质量管理小组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周红磊、杨文红、田甲凯、李云恒、赵凯龙、张小草、李召瑞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河南天工建设集团有限公司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08质量管理小组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刘连合、聂志达、周明辉、鲍兴斌、管宏飞、赵士龙、文义林、刘华阳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西峡县第二建筑集团有限责任公司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曹义川质量管理小组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曹义川、张  冲、赵建文、常  亮、方书浩、樊双成、叶国锋、任晓阳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河南天工建设集团有限公司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宋九献项目部质量管理小组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宋九献、宋江哲、刘笑宇、吴云科、孙  磊、张  楠、李全中、张奇鹏、孙  川、桂玉高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南阳市住宅建筑工程有限公司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申其丽质量管理小组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许向卿、许相峰、申其丽、张永峰、杜  慧、吕春雨、赵红冉、张  珂、王  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鹤壁市胜隆建筑安装工程有限公司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胜隆质量管理小组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吴新功、刘志胜、陈黎静、王敬翔、吴莉英、郭  鹏、蕫连龙、王孝文、徐  丹、田瑞阳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河南祥安建筑工程有限公司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闫慧玲质量管理小组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闫慧玲、王桂英、崔文波、李红军、牛志旺、吴志京、刘  杰、常文帅、董培瑗、耿艳辉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河南省同裕路桥工程有限公司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张红彬、张宏伟、黄  桥、张风娇、张雪粉、李建新、李旭光、王鹏鹏、张国胜、邢玉华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河南鑫豪建设集团有限公司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欣欣向荣质量管理小组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崔均超、马  涛、李  珍、赵宇飞、李昊海、秦金玉、黄文元、王灿永、贾东冉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河南联润建筑工程有限公司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王素珍质量管理小组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王战锋、丁冠利、张红伟、王素珍、苏红军、唐二冬、王鑫坤、王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河南天桥建设有限公司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梦之翼质量管理小组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陈春元、王景涛、张玉飞、梁  伟、付扬彪、余  博、杨  浩、丁伟伟、王  琰、张向前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赵士鹏质量管理小组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赵士鹏、秦  龙、张俊鹤、俆安顺、高方超、朱松亚、李  鹏、刘彬彬、吕朋伟、程贺一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涛、王伟刚、耿玉盼、李  渊、刘  宁、郑家营、魏  峰、时亚飞、方  辉、肖  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河南中大建设工程有限公司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王新芳质量管理小组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王新芳、麻留伟、魏朝阳、邵  新、刘国强、孟冬冬、巫志尚、丁文娟、李金菊、钟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河南中原气化工程投资有限公司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李万元质量管理小组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李万元、吴  洲、徐贺中、邱  勇、黄忱臣、卜  颖、李国锋、梁艳丽、龙泉玲、杜春杰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驻马店市鑫鑫建筑有限公司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鑫鑫质量管理小组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甄  理、张裕森、李宁威、车新生、李书山、宋  静、戴艳明、王彩丽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中建一局集团第二建筑有限公司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平舆县车舆文化园工程水不漏质量管理小组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  颖、曹国良、张  羽、郑铠明、罗胜尧、王明东、刘卫东、连  杰、陈维维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河南安鑫建筑工程有限公司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义马市外国语小学综合楼工程质量管理小组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化相磊、牛圣增、安士苗、刘丁民、王凌钦、李瑞瑞、安士刚、曹魏平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河南省明大工程建设有限公司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李双华质量管理小组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李双华、杨伟涛、张宏周、李鹏飞、许晓达、吕威伟、牛琳琳、李中华、李  阳、黄亚军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河南贤坤实业有限公司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获嘉县亢村专业园区道路三期项目质量管理小组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郝传敏、张佳佳、胡守军、雷  杰、李家君、王厚达、贾泽宁、史奇朋、杨世忠、赵  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濮阳市三源建设工程有限公司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苏志江质量管理小组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苏志江、孔德森、朱春阳、陈传立、张腾龙、王龙杰、王  锋、郭  静、吴晓培、陈蕊蕊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濮阳市中房建筑工程有限公司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建业新城项目质量管理小组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赵登行、赵同彪、张  瑞、李建申、曹利恒、牛淑霞、孟程聪、王  磊、赵同奇、马玉玲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永平建设有限公司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汉阳中路质量管理小组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段松华、刘智强、卢永平、杜伟杰、唐亚莉、刘艳丽、吴  迪、徐  敏、李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河南昌弘建设工程有限公司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郸城县交通客运东站项目质量管理小组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  峻、孙振峰、王皖君、赵  艳、娄志峰、李太志、邢天珍、轩  统、穆怀琪、田锦川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黄河明珠水利水电建设有限公司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大坝风化泥岩心墙渗透系数检测方法创新质量管理小组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  伟、刘丽丽、杨  春、刘  歆、伍海刚、张军朋、杜庆亚、刘晶晶、屈  林、张玉婕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河南锦路路桥建设有限公司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三门峡市商务中心区上官南路、涧南路、南北四路道路工程施工项目二标段项目部质量管理小组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雷小江、蔡华林、高  倩、郭亚娟、贺  莹、霍晓波、焦攀飞、刘  岩、秦  迪、袁帆凡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三门峡市建设工程有限公司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金渠涧河花园质量管理小组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  莉、高桃年、高春山、李  起、曹彦伟、汪超杰、高  源、高娜慧、王亚莉、贠则玉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河南三强建设工程有限公司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商务区中学三标段项目质量管理小组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孔会强、孙高峰、柴克庄、文秋菊、赵怀杰、陈  勇、刘振磊、薛明博、孙  琦、张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河南五建第二建筑安装有限公司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霍然质量管理小组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霍  然、黄  超、陈永高、刘媛媛、冯家强、李小伟、张丞喻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河南五建第二建筑安装有限公司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陈顺伟质量管理小组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陈顺伟、桂诗凯、赵加友、叶  强、王道华、谢长金、周洪宇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河南五建第二建筑安装有限公司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彭磊质量管理小组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彭  磊、贾善磊、王  珏、陈永清、马  跃、舒鸿威、周金库、李备战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河南金地福建设工程有限公司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商城县商务中心区（中浙•春风十里）A2地块工程质量管理小组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苑顺利、游  建、朱金强、董康友、朱连辉、龚昌涛、陈  斌、蔡启元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河南科建建设工程有限公司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息县城南项目质量管理小组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孙全明、赵玉珏、肖继忠、梁卫卫、龚仁钦、栗占元、刘  阳、刘  祥、张  辉、张丹丹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河南新长城建设有限公司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郭孝纯质量管理小组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贾振奎、胡  军、庞德运、赵  鹏、朱振德、汪红俊、陈国胤、王  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河南新长城建设有限公司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郭孝锋质量管理小组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向  军、胡  军、陈国胤、汪红俊、王  旺、杨  飞、陈  鹏、张存亮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河南三丰建设有限公司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拼搏质量管理小组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熊先志、黄  杰、席  鹏、柳学国、余亮亮、吴  波、何世轩、李献江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河南金川建筑有限公司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信阳恒大豪庭质量管理小组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杨启锋、李  奇、胡家俊、张  猛、王  璐、位县伟、陈  龙、刘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河南鑫厦建设集团有限公司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鑫厦建设集团质量管理小组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韦会霞、孙家平、曹家春、徐  勇、易小强、胡世洋、吕成龙、杨  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信阳市东方建筑有限公司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安弘•成功花园项目部质量管理小组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王兴辉、彭明龙、王  辉、陈  宝、王兴国、刘梦婷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河南源泰建筑有限公司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平顶山市平安景苑4#、6#楼项目质量管理小组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  恒、葛金坡、孙永平、敖新熠、马启云、程  铮、汪  强、王海青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河南鑫源建安有限公司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北苑项目部质量管理小组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张二明、邓  鹏、李  龙、孔艳丽、李国强、张  瑜、郭  涛、李艳芳、李趁新、刘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河南省明珠建设有限公司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任庆波质量管理小组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任庆波、薛素芳、吕可可、杨东东、杨晓伟、王亚峰、蒋  伟、张爱娟、杨傲梅、王海波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河南正海实业有限公司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塌七河至洪涧河水系连通工程质量管理小组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杨、李海波、李  真、郭  洋、吴世强、成  浩、成  超、李丽娟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河南正海实业有限公司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济源市三河水库清淤工程质量管理小组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科、刘海杰、卢宗玉、张  晴、李虎军、付丽丽、杜鹏镖、刘  玉、李  辉、张鹏冲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林州市八建工程有限公司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安阳建业城质量管理小组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郭晓涛、郭  凯、李红山、石保江、李志勇、李林军、李海荣、董  毅、刘国海、冯忠印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河南瑞华建筑集团有限公司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金洼小学质量管理小组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郭广瑞、徐晓伟、郭建付、郭永超、王正宇、张英武、李志广、时增红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河南省大成建设工程有限公司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探索者质量管理小组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许海军、杨东涛、张津瑜、张保富、郭志富、刘广龙、韩  洋、刘小平、路子珍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河南裕鸿建筑工程有限公司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基坑支护王进超质量管理小组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王进超、马鸣亚、陈永大、黄鹏超、杨三山、李  靖、孙梦宇、赵瑞峰、吕书聪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红旗渠建设集团有限公司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蓝天质量管理小组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刑用生、李明国、纪岚峰、姚冠楠、李  飞、刘  洋、袁小青、付红恩、张冬梅、李  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河南聚超建筑工程有限公司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万和家园质量管理小组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姚永红、王艳艳、宋  涛、王志强、任  静、王  亮、贾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天一建设发展有限公司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圃田嘉园（圃田乡棚户区改造项目）二期施工三标段工程质量管理小组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帆、李长伟、张文闯、陈党建、谢正德、陈  珂、张丹丹、侯少杰、韩君萍、卢英杰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河南新隆建工集团有限公司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开拓创新质量管理小组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李明法、王云正、王福刚、千福强、李晓杰、侯海军、许子豪、陈  涵、杨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中商建投建设有限公司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大宋中医药博物馆质量管理小组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刘大刚、闫小峰、宋沛远、秦豫栋、王亚敏、权双艳、刘锦燕、李红娜、禹霈龙、姚俊涛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河南昊锦建设集团有限公司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袁喜来、张  希、元志伟、杜  冬、史志春、王  展、刘泽明、魏方星、侯杰森、吕颖琳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林州建总建筑工程有限公司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澜景质量管理小组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秦文昌、刘  蒲、秦瑾楠、郭三军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河南省天丰建筑工程有限公司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天丰科研质量管理小组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赵振南、刘  鑫、冯子行、赵小碗、刘军伟、崔廷彦、段大鲁、魏俊鹏、李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河南省中创建筑工程有限公司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漯河市示范性综合实践基地综合楼报告厅工程项目“飞跃”质量管理小组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郭金华、常保存、刘志安、范永兵、张  现、王  俊、秦梦茹、冉  玺、陈于飞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永城G343项目“敲蜂驱麻”质量管理小组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郭耀东、汪  凯、刘  豫、张  威、贾小宁、范楠楠、陈岩岩、陈亚洲、岳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巩义市子华实验学校项目质量管理小组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花  坤、黄  亮、付  杰、刘  博、王  佳、谭秀锋、孙少辉、薛瀚楠、赵宏立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河南派普建工集团有限公司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超越质量管理小组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张海波、柏存善、李久帅、张如意、贾小华、张传岭、宋佳慧、周肖健、闫雨停、孟琦超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卫华建工集团有限公司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创新者质量管理小组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杨海军、王  磊、赵秋锋、张存京、姚兆方、秦亚飞、姬喜涛、云鹏飞、韩  崇、赵向向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山河建设集团有限公司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中南·金玉堂质量管理小组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詹成义、杨清永、马  强、王利洪、张小宇、王武当、王祖秀、胡璐璐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山河建设集团有限公司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清华大溪地11号院项目质量管理小组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詹成义、马  强、段利彬、曾令峰、张小宇、王武当、王祖秀、杨建芸、陈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郑州一建集团有限公司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武陟县人民医院工程质量管理小组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原增欢、杨耀增、李  喆、张永超、孙小磊、郑昊阳、宋金桥、淡小孬、蔡天宇、吕秀芳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河南省工建集团有限责任公司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质量提升行动质量管理小组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贾六亿、周怀阳、孙迎雨、白红跃、黄兴旺、王庆选、陈昭霖、赵  玉、程  帅、郭呈波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新蒲集团建筑工程有限公司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宏涛质量管理小组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贾世辉、李传良、刘书平、吴  豪、滑建东、袁  晨、兰青军、孙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河南省建设基础工程有限公司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河南省科技馆新馆A区桩基赵鸿杰质量管理小组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赵鸿杰、赵景学、黄宗广、李国元、赵卫广、黄振华、赵  航、赵明行、王  涛、朱金花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谷山水库质量管理小组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王举旗、耿大伟、王  强、朱新峰、刘冬然、孙振南、韩超宇、吴金栓、吴彦国、庄修哲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鹰击长空质量管理小组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张祥新、张亚辉、宋吉勇、张超凡、裴伟国、张洪源、康要来、马得川、孟  晨、殷帅龙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新密溱水河品质质量管理小组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  雷、张延昌、曲龙生、郭建康、郭留续、李  琦、马兴标、张文鹏、张晓锋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河南水建集团有限公司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健、惠培阳、程  强、陈业辉、代成杰、陈明辉、杨小飞、杨  垒、王崇文、王艳杰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黄广华质量管理小组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黄广华、陈存超、马晨光、张  伟、马学强、王星豫、张玉江、周小锋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王保军质量管理小组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王保军、王素勤、王  坤、顾鹤伍、孙  宇、袁  星、马建飞、唐双慧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王红伟质量管理小组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王红伟、朱成帅、晋现军、冉小威、王亚蒙、苏蓬辉、王海鹏、付麒睐、吴桂兴、杨园园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李定宇质量管理小组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李定宇、郑  义、李晓帅、王银锋、孙  晓、李冬辉、卜令龙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方浩杰质量管理小组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方浩杰、王伟峰、白占涛、韩  闯、宋龙龙、强亚州、袁俊芳、张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董宝群质量管理小组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董宝群、庄  鹏、刘  洋、许  冬、郭  梁、古林武、史帅涛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邓光洲质量管理小组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邓光洲、王亚卿、宋留洋、李  晃、黄得浩、郭家贤、赵鹏卫、郭洪浦、娄明凯、公建霞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河南万安城建集团有限公司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锦美华府佳苑质量管理小组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姜长根、程乐华、冯俊强、冯巧洁、温浩杰、吴秋丽、赵婉君、郑广允、王际强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中建投建设集团有限公司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安龙县档案馆建设项目质量管理小组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赵书杰、王  强、王世敏、贾朋飞、王  伟、陈宏琳、张坤鹏、尹  浩、李庆收、李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河南华丰岩土工程有限公司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梁园区高铁新城螺杆桩质量管理小组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李春来、王国清、孙为民、李天龙、张全德、江祯银、赵青香、申俊坤、陶  霞、王永宾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郑州国际文化创意产业园8#安置区质量管理小组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甲、于洪洋、宁继国、谢付才、吴长军、赵卫超、杨丽娜、杨海潮、刘铭飞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闫见行、汤永锋、陈崇领、何博海、张  帅、高文龙、周  敏、冯俊峰、徐鹏程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郑州市轨道交通3号线一期工程贾鲁河停车场质量管理小组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王明光、汪  澄、黄志堂、高  原、薛志意、郑立仁、杨  肖、胡泽奇、井广泉、张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郑州地铁项目第一质量管理小组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王明光、汪  澄、黄志堂、高  原、郭德强、张燕明、郭盛恩、张栤峰、李  烨、</w:t>
            </w:r>
            <w:bookmarkStart w:id="0" w:name="_GoBack"/>
            <w:bookmarkEnd w:id="0"/>
            <w:r>
              <w:rPr>
                <w:rFonts w:hint="eastAsia" w:asciiTheme="minorEastAsia" w:hAnsiTheme="minorEastAsia" w:eastAsiaTheme="minorEastAsia" w:cstheme="minorEastAsia"/>
                <w:i w:val="0"/>
                <w:color w:val="000000"/>
                <w:kern w:val="0"/>
                <w:sz w:val="24"/>
                <w:szCs w:val="24"/>
                <w:highlight w:val="none"/>
                <w:u w:val="none"/>
                <w:lang w:val="en-US" w:eastAsia="zh-CN" w:bidi="ar"/>
              </w:rPr>
              <w:t>蔡红杰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荥阳碧桂园•龙城天悦项目质量管理小组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  飞、邵庆鹤、王兴伟、包元平、杨  逸、张明洋、商  坤、陈磊杰、陈丹红、付文杰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鸿运质量管理小组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王秀春、任向党、焦丰和、李全军、牛  闯、金忠军、李振芝、曹爱梅、武永利、李堃艳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  盼、王伟光、付瑞平、程继伟、孙千婷、吴  琦、高如玉、牛培朝、张万青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叶县质量管理小组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秦子刚、金仲涛、张云程、李  明、惠  甫、乔  康、杨冬冬、李  程、赵天亮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开封未名府项目质量管理小组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杨宏威、张学伟、赵  明、王  强、冯转霞、时艳龙、许延亮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中建二局第二建筑工程有限公司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超越质量管理小组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张青华、苑  峰、曹  准、向  荣、李玉柱、宋天义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时光质量管理小组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时春超、艾成豫、张和森、左晓伟、王兴龙、崔晓旺、李  争、胡多凯、聂俊伟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争先郑轨质量管理小组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刘培民、张建军、张建伟、高金龙、梁玄晔、王天祥、徐晓慧、晏西西、程  刚、甘  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华南城中园质量管理小组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立、赵龙真、刘  鹃、申军岭、王磊柯、单金柱、崔宏伟、王雪枫、丁同新、郑东许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  闯、元国强、刘亚辉、田新杰、陈金良、冯盼丽、卞晓飞、杨  捷、陈  博、李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科技馆之星质量管理小组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毅、李天兵、李龙刚、杨中涛、陈  曦、宗要忠、陶  安、高  通、张  振、赵红超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“天中之城”质量管理小组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徐琰禹、欧武丙、李喜荣、母  杰、秦伟涛、许  贺、张乾胜、陈永超、尚国超、王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郑州棚户区一标一鸣惊人质量管理小组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璞、焦俊杰、邵书森、黄志强、牛兆鹏、李  杨、许  辉、储双根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京东亚洲一号郑州经开物流园项目（南区）质量管理小组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葛方超、郭龙川、鲁奇华、李建明、李观星、孔萌萌、徐克强、王许朋、赵学波、李安震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兰考县清风雅居小区建设项目卓越质量管理小组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曾洪文、何占磊、李刘军、李  博、张留洋、张俊杰、何新新、张真真、刘蒙蒙、王春恒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许昌中心医院新院区质量管理小组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吴兴涛、郑宇伟、孙桠柯、张仁森、张志齐、何  斌、靳思骞、赵圣强、赫肖肖、曾银双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郑州嘉里中心及雅颂居建设项目跨越质量管理小组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游杰勇、王利锋、李青伟、刘明阳、王  森、毛书鑫、杨  迪、聂升伟、田瑞霞、杨  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郑州嘉里中心及雅颂居建设项目信和质量管理小组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游杰勇、王利峰、李青伟、刘明阳、毛书鑫、牛乃广、杨  迪、聂升伟、杨  硕、刘国毅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郑州嘉里中心及雅颂居建设项目先锋质量管理小组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游杰勇、王利锋、李青伟、刘明阳、毛书鑫、杨  迪、聂升伟、闻永胜、杨  硕、刘国毅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郑刘勇、刘翔宇、祝德永、吴金磊、曹怀长、李广涛、李亚洲、孙小丫、吴亚鹏、孙在豪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龙湖金融中心外环项目信和质量管理小组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  磊、唐高杰、谷永宽、符  琰、王  新、王  恒、吴  帅、吴宁伟、张  攀、胡和伟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龙湖金融中心外环项目创效质量管理小组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张克露、唐高杰、王传锋、高宝远、肖  俊、李永亮、杜  甫、王丹丹、张帅军、刘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龙湖金融中心外环项目超英质量管理小组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  乐、张克露、黄俊波、韩  珂、高宝远、肖  俊、李永亮、孙丽娟、付惟诚、杜  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恒大童世界质量管理小组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詹  亮、卢文龙、刘振永、田启汉、王洪栋、林长波、徐  哲、陈俊卫、夏心建、姜志强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郑开恒大未来城“区间”质量管理2号小组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王文鹏、孔纯威、张卫超、岳永魁、张军宽、周小强、欧阳贝尔、徐昊强、李  伟、陈淑娟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恒大悦珑湾商业综合体建设项目质量管理小组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朱朋冲、李  想、郭江涛、韦志峰、范尚坤、楚光兴、赵泉深、沈朋花、王晓磊、李伟军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质量先行质量管理小组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余  洋、薛  飞、高浪浪、郭金成、谢  意、蔡祖亮、陈  强、罗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河南农大创新中心大厦项目部质量管理小组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游杰勇、李立平、孙文峰、汤  迪、张瑞龙、周  成、晋东方、李路明、周立鹏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北戴河新区幸福城市客厅质量管理小组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院建军、陈  涛、付  强、孙东山、王玉堂、李泽锋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杜庄创新质量管理小组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胡  俊、孙君帅、王  振、林  阳、孙兴庞、王雨生、张秋实、金钺寒、杨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世茂上庄项目担当质量管理小组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燕世川、孟庆飞、雍建国、徐  召、刘赵云、张计涛、黄  省、张  威、韩  建、赵克川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商丘文化艺术中心项目质量管理小组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赵晓壮、赵紫远、曹恒军、杨  欣、朱迪明、杨华利、郑战雷、向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建业花园里项目石膏抹灰防空鼓质量管理小组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刘向党、张士柱、李庆国、陈兵峰、于  祥、朱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中建七局第一建筑有限公司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长春澳海澜郡质量管理小组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张英伟、常  富、李春伟、赵  辉、田思宇、孙荣楠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中建•森林上郡项目卓越质量管理小组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邵  磊、龚成利、朱旭良、于景春、何东亮、贾旭尧、位振川、李鹏飞、赵红蕾、邹晓东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中建七局第一建筑有限公司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长春华润质量管理小组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丛  明、白  鹤、肖  峰、王凯程、逯新兴、刘兆伟、沙  峰、姜振宇、王一锦、闫  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丁榜举、刘  振、万  猛、苏永祥、杨明磊、鞠  磊、魏  鑫、刘晨龙、陈丙凯、景天朝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中建七局建筑装饰工程有限公司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农投实践质量管理小组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徐华杰、肖  鸽、陶  伟、胡向远、焦延禄、龚伟伟、王理佳、耿雪洁、张豪杰、王启林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登封安置房项目群鹰质量管理活动小组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牛向峰、孟  浩、董建鹏、胡少辉、张文灿、万国栋、柴长银、展  翅、汪明星、刘义玄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中建•翰林苑质量管理小组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朱利平、陈耀东、王静超、丁迎州、张  园、时慧娟、陈慧峰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砼行僧质量管理小组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王立志、方奎武、林永旗、王俊巧、韩  康、赵万虎、张铁钢、刘红帅、杨力军、王家福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齐力质量管理小组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张为民、赵正伟、张勇明、葛怀宇、崔林林、甄宗永、杨亚洲、于  东、王炎松、李  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飞腾质量管理小组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张腾飞、史亮生、曹  永、李龙刚、朱  征、许磊前、刘  杰、户浩壮、刘风龙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仁怀粮食仓储建设项目砥砺进取质量管理小组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俞荫洲、于  朋、王志兵、严  鹏、刘会军、和世权、刘健伟、徐梓涵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南阳三馆一院机电安装质量管理小组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王金贵、田国强、闻保伟、马元锋、王义辉、侯岩廷、王运武、孙芳燕、刘长伟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鸿浩嘉园质量管理小组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王向军、姜  涛、王  玉、刘建忠、刘晓亮、柴宏宇、刘志国、郭记华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南洋广场项目质量管理小组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何丛飞、王  磊、邬  通、陈弼祥、田  径、杨愦绪、赵大帅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大同鸿浩质量管理小组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王向军、姜  涛、刘建忠、王  玉、刘晓亮、张俊杰、柴宏宇、刘志国、郭记华、芮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“劲竹长青”质量管理小组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朋、邢  军、程玉杰、申文龙、陈纯良、孙晓鹏、窦  霖、李  伟、薛玉成、何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赤壁体育中心质量管理小组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召、孙宗兴、纵  童、陈  松、李  贺、余  飞、刘  顶、张鲸蕴、李鹏飞、谢洪川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广宗县教育园区项目质量管理小组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单国新、胡恒杰、程东占、秦  博、雒凯明、张文杰、张文龙、杨文杰、马  超、王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中建八局第三建设有限公司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千味质量管理小组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成文劲、冯炳珂、牛  彪、范中原、兰祖栋、张  博、梅殿翱、许  强、丁文斌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中建钢构有限公司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天中一号质量管理小组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黄世佳、龚可军、纪宏喜、曾庆喜、周洋洋、唐  涛、杨  楠、杨家恒、刘伟海、唐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中建钢构有限公司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汴梁金钢质量管理小组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罗  涛、范仕超、刘  品、宫明帅、胡  欣、刘  荣、靳世涛、李兴伟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中电建路桥集团有限公司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圆梦&amp;博彩质量管理小组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李亚林、刘树生、王远培、刘庆玉、张  墨、陈九飞、张耀江、轩  俊、史晓亚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中国水利水电第十一工程局有限公司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团队攻关质量管理小组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宋亚涛、赵付凯、刘  海、张伟成、曹丹阳、刘  娜、徐露露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中国水利水电第十一工程局有限公司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“贾鲁&amp;生态”质量管理小组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王开军、李玉龙、沈建华、王正方、常董董、周振国、刘璐祥、陈锡强、董文慧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郑州市贾鲁河综合治理生态绿化工程高新区项目质量管理小组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沈  雷、李伟伟、刘聚元、陈军伟、王  强、田卫国、胡  云、高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赣州房建项目质量管理小组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昆、景  佳、徐  兵、韩志涛、张  涛、傅轶豪、周  敏、涂学东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南四环项目部糖果质量管理小组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李三伟、郝  坤、万  彬、张世杰、张  朋、吴立国、闫亚华、刘  念、邢培智、苏丽红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郑州市徐砦项目质量管理小组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张明磊、陈  剑、范博博、闫毅飞、张关关、丁  剑、赵  岩、冷书博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中水电第十一工程局（郑州）有限公司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郑州航空港第四项目经理部质量管理小组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田小清、边新刚、张  君、叶宜备、崔永飞、徐成钊、宋  霖、邵科峰、陈孟娟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中交一公局第六工程有限公司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雪狼质量管理小组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闯、郝  鹏、李  琳、董  浩、董  平、崔晓鹏、韩永锋、张树清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蒙华铁路MHSD-2标九工区通信质量管理小组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  勇、薛天成、李壮达、谢永锋、赵  凯、杨鹏飞、王舒俊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上海松江有轨电车T1线四电集成项目部质量管理小组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磊、王孝忠、陈  军、施  奎、杨  兴、董  勇、颜世伟、杜  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常州地铁地漏安装质量管理小组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猛、李海永、林道中、刘晶晶、陈东伟、周俊杰、于献伟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云台天阶旅游小镇项目质量管理小组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张腾龙、李博明、孙永干、贾  鑫、唐  肖、张洪瑞、宋广川、张昭召、陈  文、黄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中科洛阳项目质量管理小组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赵大勇、刘广军、肖安振、杜  玮、王存智、祁  政、赵新宇、蒋世江、穆  泽、宋英杰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信阳榕基项目质量管理小组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宋伟青、张  源、王  震、杨林强、任可心、秦立宾、宋磊康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郭村安置房项目励志第一质量管理小组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闫亚峰、史秀山、王永强、余宏宇、向  恒、顾红印、徐银阁、王伟峰、王亚威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郭村安置房项目励志第二质量管理小组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闫亚峰、史秀山、王永强、余宏宇、向  恒、顾红印、徐银阁、王伟峰、王亚威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中铁建设集团有限公司华中分公司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第四项目质量管理小组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闫海强、张  源、王  震、宋磊康、吴  文、任可心、马冰磊、黄其胜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中铁七局集团有限公司勘测设计研究院</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砥砺前行质量管理小组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朱卫威、王  英、张  通、邢闯锋、吕建源、冯俊迎、甄卫刚、宗广辉、郑军星、曹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中铁七局集团第五工程有限公司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航空港质量管理小组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段和平、白  鑫、白晶亮、张兴国、翟广彬、赵立博、张光文、张  霖、徐伟健、张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中铁七局集团第一工程有限公司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蒙华项目Team质量管理小组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李柏林、柴绪宝、李鹤鹏、吴小强、徐武龙、巴蛟龙、姜正凯、贾垒昌、鲁肖龙、陈  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中铁七局集团有限公司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郑州公司纳米比亚质量管理小组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马书强、杨海涛、卢  萍、徐晓峰、潘  良、郭拴正、张  涛、黄晓平、胡鹏飞、董季超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中铁十局集团第二工程有限公司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郑万项目无砟轨道施工质量控制质量管理小组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魏衍睿、宋俊领、张耀辉、白立鑫、梁凯歌、何  闯、魏  伟、李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中铁十局集团第二工程有限公司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南益高速公路项目桥梁质量管理小组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晋、李国方、张中平、张向东、张  杰、李  斌、单远程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太行质量管理小组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方世君、代洪果、张  强、杨  艇、刘  雨、蔡伟豪、倪兴华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  斌、李  卫、万俊林、赵长青、牛建波、刘先彪、石檑鹏、唐  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道通天下质量管理小组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李发勇、廖韶军、李树杰、孙  欢、李小鹏、王承国、罗  腾、李恩龙、张东琪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钢铁卫士质量管理小组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鹏、成  敏、张正玺、程原博、刘世伦、胡  雄、蒋治华、刘乐华、闫鹏达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隧贯山河质量管理小组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鹏、丁恒军、章信武、彭文健、姜  琳、孙立樾、朱艳敏、张  旗、王彬宇、杨开洪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创先争优质量管理小组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阳  云、刘远法、罗方武、石全强、陈秦龙、江名超、王  凯、张新宇、卿  杰、许刚刚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松、张彦龙、张军法、郭长成、张振伟、李  奎、张  萍、申化锦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工艺工装质量管理小组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张向东、李  强、杨兴超、武振鹏、穆  伟、王  梦、李  明、李恩豪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彩云之南质量管理小组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王亚峰、刘  强、朱建明、曹耀祖、凡松林、陈  阳、宿源麟、张  震、张雪峰、陈允标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王云峰、刘兆斌、田  永、张  龙、段磊龙、李声辉、李广义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探索者质量管理小组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徐其贵、郭文红、王冬冬、曹洪飞、龙会文、郑  苗、梁松威、李  维、吴晓赞、李贺军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江苏南通二建集团有限公司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万锦城质量管理小组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  超、陈海健、施洪兴、施建平、杨蒙雨、范跃明、沈  龙、袁小飞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濮阳东街质量管理小组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陆  松、王克丰、于二彬、俞汉良、万  建、陈  晨、苏  娟、陈小东、张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新城郡D地块建设项目铝模楼梯质量管理小组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陆华杰、苗健康、钱永祥、沈相文、陈东华、吴昌宏、沈跃新、黄  生、赵振华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新城郡D地块建设项目外墙质量管理小组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陆华杰、苗健康、钱永祥、沈相文、陈东华、吴昌宏、沈跃新、黄  生、张洪丰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新路达·陆松质量管理小组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陆  松、王克丰、于二彬、史明龙、苏  娟、俞汉良、保  陈、钱  军、潘明进、吴昌宏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新路达·汝州吴洼质量管理小组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陈良辉、邵建东、黄青橙、邵如新、赵苏波、姜向进、王浩新、张  华、朱晨根、颜  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江苏南通三建集团股份有限公司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液压厂房质量管理小组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赵振华、顾豪杰、丁  敏、陈挂兵、刘顺平、王  楠、罗银银、刘道勤、朱小涛、彭倩倩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201号质量管理小组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陈卫红、钱  勇、陆爱军、陈  杰、崔桂强、庄玉贵、王  均、杨  潼、陶辉勇、刘志勇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二公司202质量管理小组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戴世龙、张钰锋、储晓雷、王维奇、韩佳佳、姜志伟、刘元忠、陈  青、关慧升、 曹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二公司2018戴世龙现场质量管理小组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戴世龙、吴义龙、丁  先、卢进华、冯子晋、江  彬、唐仁峰、蒋爱剑、朱  翔、刘耀银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枫叶望海公馆管理质量管理小组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陈忠杰、杨东山、沈桂荣、李存卫、钱开俊、梅德亮、朱  天、王锦钢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科创一期质量管理小组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吕厚俊、戴世龙、罗曙东、陈卫红、钱  勇、陆爱军、沈彬彬、陶辉勇、庄玉贵、梁景辉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无锡XDG-2016-10号地块项目质量管理小组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戴世龙、王  明、宋  磊、郑加兵、颜东紫、刘  伟、杨和汉、严正华、史秋寒、武德柱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南通华新建工集团有限公司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兴化文旅紫薇府项目部质量管理小组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陈建章、张  雷、于宏俊、丁  先、卢进华、周  骏、左  峰、李小波、蒋秋晨、钱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许昌市职工活动用房质量管理小组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周洪腱、刘海明、王刚超、邢可爱、杨东奇、苏  松、张  建、叶发高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郑州宝冶钢构基地项目质量管理小组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刘立新、赵宝成、段春仓、孙文强、王神送、何  强、易发星、周杨坤、张启涵、刘文俊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郑州市民活动中心项目第二标段质量管理小组管道组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王德顺、张  鹏、陈安宁、吴林骏、许  宁、贾新州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河北建设集团股份有限公司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河南新郑中烟项目质量管理小组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稳、崔志杰、卢  佳、胡金鑫、甘必奎、李向焰、范艳昌、张  建、王  辉、刘红宇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SZ-ZY-NH-第三质量管理小组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吴裕杰、高  杰、杨立钱、周小林、吴向辉、丁玉根、范海波、康梦梁、朱郭栋、卢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第十八质量管理小组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梅增衡、杨晓龙、刘  彬、周海明、杨绍娟、王金荣、马维财、陈  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河南分公司第二质量管理小组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张克方、何顺勇、宋宝国、介文勇、王  哲、崔高阳、卢俊荣、王晓东、李  振、杨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河南分公司第二十质量管理小组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顾庆胜、陈  磊、董庆华、魏世来、杨梦飞、潘  磊、周  龙、唐义明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河南分公司第二十B质量管理小组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顾庆胜、陈  磊、董庆华、魏世来、杨梦飞、潘  磊、周  龙、唐义明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恒大城翠柳园质量管理小组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顾庆胜、邓兆文、邵  祥、夏  飞、王文硕、孙  伟、葛  程、徐来武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第十八工程公司第二十四质量管理小组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梅增衡、朱国兴、杨晓龙、史传冬、周海明、杨绍娟、刘  彬、杨  磊、董江龙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石家庄分公司第三十三质量管理小组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赞、尹民强、万子昂、李君宝、刘海峰、张启海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苏中信阳锦江城质量管理小组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郑道明、魏宏镇、阎立群、朱嘉伟、马善怀、李  标、陈  轩、许小林、孟淑平、曹传兵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石家庄分公司第二十三质量管理小组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梅增衡、杨晓龙、董江龙、刘  斌、杨  磊、杨绍娟、周海明、王金荣、吴爱军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中交一公局海威工程建设有限公司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卢氏建养一体化2标项目阳光质量管理小组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裴丙银、郭华男、刘金锋、吴显康、张志强、付丽丽、毛冬冬、乔会强、金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中交一公局海威工程建设有限公司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卢氏建养一体化项目亮剑质量管理小组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裴丙银、郭华男、韩  伟、刘金锋、毛冬冬、曹晓辉、杨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智勇质量管理小组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纪春明、韦佑鑫、司园园、赵亚东、姚继鑫、张永康、康亚林、王少华、王  浩、鲁志华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纪春明、杨慧通、连祥国、康亚林、贺浩杰、石中州、李天领、赵功孝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雁鸣三标奋斗质量管理小组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  蒙、王松林、齐  康、李腾飞、李存建、毕军伟、刘王奇、王  涛、王  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省直青年人才公寓晨晖苑项目装配式质量管理小组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常群峰、刘骅锐、李进村、宋远亮、吕志朋、焦元其、龚林伟、马卫东、候  乐、王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盛润运河城项目铁军小组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李运波、刘贵三、徐增洋、李  源、于大程、史仲克、刘  甫、谭震宇、王  振、谢  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怡云居项目部精英小组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孔庆山、任景涛、蔡向阳、吴  鹏、杜康乐、宋岩锋、李  志、郑国强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富士康科技园质量管理小组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宋明远、徐子轶、高志龙、章  毅、马腾飞、卢文杨、杨朝旭、董宏运、吕  涛、史创立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启迪抗浮锚杆质量管理小组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蔡永飞、王  旭、王振宇、李彬彬、吴兴洲、李天降、张中粮、刘胜杰、齐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正弘瓴筑项目第二质量管理小组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吕尚军、马  超、刘  春、赵世千、李  庚、白彦林、林志明、余  波、高  晓、张合三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棚户改造区项目质量管理小组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翟彦翔、崔浩然、雷坤鹏、张润华、段玉成、王瑞鹏、巩汝成、张西亚、羊陆元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盛润运河城项目质量管理小组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段玉成、翟彦翔、崔浩然、张  鹏、雷坤鹏、张润华、张海鹏、巩汝成、张西亚、羊陆元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雁鸣创优质量管理小组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王永举、赵晓萌、赵红伟、董新振、王泽卿、刘祖清、杨志龙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王泽卿、赵晓萌、王永举、赵红伟、董新振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郑东新区雁鸣社区项目竞进质量管理小组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赵红伟、赵晓萌、王永举、董新振、王泽卿、张西亚、李树强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北京凯宾斯基酒店质量管理小组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袁新林、姚树杰、李  帅、李  然、李秀玉、张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红岛站大跨度曲面吊顶工程质量管理小组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吕义伟、寻之乐、李云普、刘金涛、刘志胜、李  飞、徐  磊、臧宝龙、邸泽峰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红岛站项目质量管理小组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吕义伟、寻之乐、董学鹏、张前前、李绍单、王  冰、张  冲、刘  洋、姜国伟、常兵杰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郑州市奥林匹克体育中心项目---装饰第一质量管理小组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郝建伟、鹿峰领、艾天波、王三喜、郭强强、晋  兴、刘培建、王发文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郑州市奥林匹克体育中心项目---装饰第二质量管理小组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郝建伟、鹿锋领、艾天波、郭强强、晋  兴、刘培建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殷玉来、苑庆涛、田云生、寸树兴、冯瑞强、段福利、张利鹏、常梁义、周  峰、温彦彪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郑州市奥林匹克体育中心项目---装饰第五质量管理小组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郝建伟、鹿峰领、杨  龙、艾天波、贺  博、陈天宇、郭强强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地下大空间综合利用项目钢支撑质量管理小组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曲瑞龙、琚  波、马登华、郑  行、薛炳华、刘  浩、刘天文、常梁义、张利旺、徐豪乐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凤湖·梧桐湾项目质量管理小组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李佳佳、庞彦山、刘  洋、杨传民、张  玄、刘  奎、王  超、穆小强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郑州华强城市广场质量管理小组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樊晓波、董小飞、包培峰、卜天琪、张恒凯、段会艳、李  震、侯旭光、张  帅、李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郑州华强城市广场三期2#楼质量管理小组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樊晓波、董小飞、张恒凯、罗凯旋、赵成龙、朱万邦、李  震、侯旭光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商丘南湖公馆质量管理小组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申华勇、葛小宁、李常青、杨光辉、胡远成、皇甫振振、何立佳、任磊磊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魏寨项目质量管理小组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路金凡、岳新坤、孟凡仁、杨亚坤、王旭通、孔振振、吴超凡、张耀斌、李世党、彭  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荥阳乔楼安置区项目探索质量管理小组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伟、葛小宁、张  桥、王道磊、吴昊亮、董纪成、常召光、褚兢豪、赵超杰、丁坤磊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天地·康苑项目质量管理小组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李佳佳、庞彦山、郭兰振、耿王磊、程一鸣、赵钟伟、李会看、罗亚勇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郑州高新区西连河安置房项目质量管理小组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张伟强、朱志高、严  洋、王智伟、程  乐、程小超、吴小冰、杜欣男、周正猛、王召晨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新发大厦建设项目质量管理小组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任  耿、梁  斌、王  新、杨科级、陈  彪、郝  鹏、寇亚博、王康辉、何立佳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中建八局第二建设有限公司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郑州市金水区杨君刘城中村改造项目建筑保温与结构一体化质量提升管理小组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师广峰、贾子现、冯宏杰、杨  乐、李  硕、李海楠、王  勇、刘  哲、宋长枭、李冠龙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质检部质量管理小组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黄家泉、郝俊飞、许  雄、王  雷、李瑞阳、王拥军、刘晓霞、冯根林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太康项目质量管理小组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  军、侯占伟、张  凯、李明杨、李晓朋、崔  川、王晓亮、徐立栋、汪新亮、肖军法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洛阳公司东轻项目部质量管理小组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康献广、折小军、张俊友、王丰国、王  慧、晏  川、朱媛媛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安装之星质量管理小组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郭永帅、王浩瀚、吕目涛、朱劲松、王学卫、王红宇、陈  帅、王鹏飞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众合质量管理小组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尚春峰、尚新峰、范云岭、张  博、李向峰、庞倩倩、祝欣悦、张  勇、樊景涛、车华勇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河南尚雅建筑工程有限公司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古宋路道路排水工程李帅质量管理小组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贺子文、李  帅、靳艳辉、张玉西、班东健、郭刘杰、薛敏璨、郭彩云、牛  剑、袁菊梅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商丘市国基建筑安装有限公司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陈香利质量管理小组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陈香利、尉  魁、陈美宇、范红旗、冯善涛、李沉沉、秦海婷、韩栋梁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商丘人防工程质量管理小组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申祥峰、刘兆影、侯仕发、师冠英、刘  杰、刘静贤、徐巧宁、马大山、王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河南省第一建筑工程集团有限责任公司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中原银行大厦工程项目部质量管理小组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金红伟、郝成林、韩保军、孙二亮、郑海涛、张燕东、时胜超、耿国杰、王  彪、王晨阳</w:t>
            </w:r>
          </w:p>
        </w:tc>
      </w:tr>
    </w:tbl>
    <w:p>
      <w:pPr>
        <w:keepNext w:val="0"/>
        <w:keepLines w:val="0"/>
        <w:pageBreakBefore w:val="0"/>
        <w:widowControl w:val="0"/>
        <w:kinsoku/>
        <w:wordWrap/>
        <w:overflowPunct/>
        <w:topLinePunct w:val="0"/>
        <w:autoSpaceDE/>
        <w:autoSpaceDN/>
        <w:bidi w:val="0"/>
        <w:adjustRightInd/>
        <w:snapToGrid/>
        <w:spacing w:line="567" w:lineRule="exact"/>
        <w:jc w:val="center"/>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三等成果</w:t>
      </w:r>
    </w:p>
    <w:tbl>
      <w:tblPr>
        <w:tblStyle w:val="4"/>
        <w:tblW w:w="13818" w:type="dxa"/>
        <w:jc w:val="center"/>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001"/>
        <w:gridCol w:w="3945"/>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blHeader/>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序号</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企业名称</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小组名称</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i w:val="0"/>
                <w:color w:val="000000"/>
                <w:kern w:val="0"/>
                <w:sz w:val="28"/>
                <w:szCs w:val="28"/>
                <w:highlight w:val="none"/>
                <w:u w:val="none"/>
                <w:lang w:val="en-US" w:eastAsia="zh-CN" w:bidi="ar"/>
              </w:rPr>
              <w:t>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河南隆基建设有限公司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新城郡D地块刘明雷质量管理小组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刘明雷、娄艳霞、王  鑫、潘平平、刘  涛、张聪莹、张明韬、王凌云、吴  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河南科建建设工程有限公司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息县高级中学独木舟质量管理小组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孙全明、赵传红、庞玉亮、魏海峰、马建鑫、屈健健、王智星、韩雪锋、胡晓卫、陆晓龙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郑州大剧院装饰质量管理小组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李永明、尹  敏、杨贵喜、胡铁厚、吴伟杰、闫小龙、杨  龙、孔英干、张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河南建隆建筑安装装饰工程有限公司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正商华庭一号院质量管理小组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晖、丁银生、刘明磊、侯文波、常勇强、乔文杰、范  静、李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河南建隆建筑安装装饰工程有限公司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啟福城福苑质量管理小组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磊、刘新法、张向阳、张建新、赵满场、郭惠勤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河南胜达建筑工程有限公司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西屋电气项目高献礼质量管理小组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高献礼、陈  妤、朱战波、张文鹏、刘鹏伟、周鑫杰、樊  琳、张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河南省第八建设集团有限公司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刘文海、鲁广国、靳海清、魏海坤、万鹏辉、李振彬、郭树伟、胡旭斌、田莉亚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河南万安实业有限公司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淅川县滔河乡新集镇易地扶贫搬迁项目质量管理小组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静、刘  旋、杨小兵、杨政伟、许亚军、马士凯、董亚梅、朱瑞萍、徐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河南万安城建集团有限公司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卫素敏质量管理小组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卫素敏、郑  凡、孟鹏飞、李胜龙、张  昂、何迎辉、张坤鹏、姚鑫川、赵盈盈、张东东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中建投建设集团有限公司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长治市妇幼保健院孕产保健大楼（1#楼加固、2#楼新建）质量管理小组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訾  浩、盛  飞、张振远、冯  科、宋凯宴、马琪伟、张芬芬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上海隧道工程有限公司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河南分公司郑州地铁4号线05标质量管理小组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  圯、戴海峰、王金龙、张  坤、张兵兵、秦  伟、王志杰、刘梦华、张宝杰、刘二旺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河南国安建设集团有限公司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五建分公司质量管理小组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王治卿、王聪军、李跃彬、史如意、王永红、赵晓峰、党  楠、张  丽、王卫军、朱平喜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河南海滨路桥建筑工程有限责任公司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熊水春质量管理小组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熊水春、马正旻、王亚飞、张晓凤、闫运武、刘  伟、史向阳、李少源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河南弘展建设有限公司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弘扬发展质量管理小组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韩智惠、张精兵、王晓真、朱兴伟、杨迎波、昌跃锋、张国显、卢秋娟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杭萧钢构（河南）有限公司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时灿灿质量管理小组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时灿灿、何宇涛、杨士昌、谢宁宁、杨新举、张鹏飞、荆亚勇、朱晓乐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洛阳振华建设集团有限公司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新能源质量管理小组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冯西岱、牛成伟、徐少军、胡宇翔、宋  博、冯  凡、牛玉龙、李磊磊、田金峰、陈海峰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中亿丰建设集团股份有限公司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悦府二期质量管理小组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  俊、顾建华、刘永峰、祝建东、吴春雨、郑文军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洛阳市丰李建筑工程有限公司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智杰丽都名邸3#楼质量管理小组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张欢毅、董丙涛、鲁喜亮、陈建卫、郭伟伟、刘利心、任志浩、徐晓鹏、李雪莉、李俊峰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杭萧钢构（河南）有限公司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杨士昌质量管理小组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杨士昌、何宇涛、时灿灿、李兴龙、朱航星、张鹏飞、谷建涛、党小强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洛阳腾飞市政工程有限公司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鲲鹏质量管理小组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楠、刘  辉、牛  涛、朱峰峰、卜永辉、景梦琪、甘曼华、张成奇、孙晓洁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河南四建集团股份有限公司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内黄县流河沟（一期）棚户区改造安置房工程质量管理小组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翼、张俊显、逵  俊、田  帅、彭辛恒、张音音、李金龙、李建峰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金明府三期质量管理小组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张永辉、吴明鹏、王建威、师鸿宇、尹钢铁、陈春霞、董金娜、文  鑫、尚万壮、张玉泽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河南中城建设集团股份有限公司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温莎质量管理小组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房  亮、王  宁、张洋洋、王付山、梁  祥、李  威、王  磊、徐艳霞、高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河南建西建设集团有限公司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袁小龙质量管理小组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袁小龙、刘宪全、万  莉、赵  宁、杨喜林、郭永越、张  朋、刘文龙、张飞跃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河南贸展建设集团有限公司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李成伟质量管理小组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李成伟、王国政、李  磊、王  冉、于安琪、杨俊涵、彭天增、陶良良、沈世龙、张媛媛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河南三联科技工程有限公司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开封九郡上河商务酒店单井回灌运用质量管理小组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  杰、吴  雪、石亚飞、秦  威、何吉祥、杨文丽、李金辉、刘  帅、毛欣欣、钱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河南省中原消防工程有限公司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郑州博物馆新馆消防工程项目部优秀质量管理质量管理小组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华、徐瑞阳、崔永斌、周红喜、赵前进、张铁彬、石晓飞、孔祥芳、代良友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河南省第二建筑工程发展有限公司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豫发质量管理小组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张建军、李  娜、张首刚、李杰锋、张会江、张利伟、李光辉、李才顺、陈超飞、李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新乡市万宏建筑有限公司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石  磊、刘吉标、高新岭、申宏鹏、张冬燕、孔令辉、杨成宝、邢义红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河南景鸿建设有限公司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精英质量管理小组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龚国定、方军胜、赵战凤、程萃萃、李海香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河南七建工程集团有限公司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绿色施工团队质量管理小组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蔺安文、姚克浩、朱永占、张卫波、冯法民、蔺中强、安瑞俊、刘希华、李灿灿、李媛媛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河南鸿宸建设有限公司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枫林水郡质量管理小组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宋国良、郑红伟、王  磊、刘用林、张  鹏、周塬鹏、王  健、高亚妮、刘  壮、郭  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河南都帮建筑工程有限公司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金秋华城二期质量管理小组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兴、高建生、史之彪、毛英俊、郭文明、周亚军、王新伟、贾  磊、刘  俊、陶利平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河南开祥建筑集团有限公司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  佳、王军兵、郭安生、王海军、徐全生、刘  帅、王文军、徐建国、王河东、张巧霞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河南华韬建筑安装有限公司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腾飞质量管理小组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孙艳国、李  巍、郗  韬、杨海明、张  伟、樊艳艳、徐莹莹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河南立哲建设工程有限公司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公路质量管理小组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刘艳彬、赵增杰、凌  芳、卜国防、丁超凡、胡俊伟、柳莹莹、党  凯、许宏涛、王聪慧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新蒲集团建筑工程有限公司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李宏涛、贺高峰、杨  超、吴  爽、刘  恒、孙  艳、厉卫东、王志刚、丁德朝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河南正大工程管理服务有限公司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张永峰、朱素英、王  玮、郝迷芳、刘东升、苏红敏、李保中、张先斌、阎丽萍、王普烨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河南紫通建筑工程有限公司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郭力峰、武民只、靳娟娟、王  彬、王辛生、刘  杰、马海燕、黄玉印、黄二威、王媛媛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河南腾达建筑有限公司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腾达质量管理小组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史海林、王  伟、王  刚、王  勇、王红岩、张文燕、史中亚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土木之星质量管理小组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齐小军、马士岩、王付习、李文彦、李宏涛、李宇航、辛培伟、张  欣、王  彦、和帮礼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河南兴瑞建设有限公司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吕明洁质量管理小组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常文魁、孙佳伟、李伏庆、吴清运、崔莉莉、牛安水、李  振、吕明洁、牛亚敏、刘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新蒲建设集团有限公司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土建之星质量管理小组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吕新合、李子春、高国印、吕军杰、程广猛、吕成付、周豫海、王义奎、尚  乾、王庆钦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商丘市国基建筑安装有限公司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朱红义质量管理小组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朱红义、李成超、朱  龙、吴先阵、王志强、李  帅、董志强、郭文举、王  娜、张瑞芬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商丘市华商建设集团有限公司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商丘市国安华府水泥砂浆地面质量管理小组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鑫、马永立、姬广莹、于贤启、赵栋华、董永波、杨  操、袁星汉、杨  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河南璩祥建筑工有限公司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上悦项目质量管理小组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琚海清、王志强、琚海林、张  帅、许丽红、马科科、张培州、李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河南尚雅建筑工程有限公司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史明亮质量管理小组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静、史明亮、高山威、郭彩云、孙前辉、王  龙、刘毅乐、张开东、朱喜丹、贾亚婷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河南广衍建筑工程有限公司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林、金玉奇、贾梦磊、卢建立、乔  慧、贾  甲、徐  晨、唐振鹏、郑  义、朱海洋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河南广衍建筑工程有限公司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高军林质量管理小组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高军林、贺彦辉、孙大勇、王新霞、孙红霞、金长玉、贾敬坤、黄明灿、侯士杰、孙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平煤神马建工集团有限公司土建处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高泽天质量管理小组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高泽天、张德恒、胡志鹏、朱义朝、赵治国、祁  威、谢威明、谢腾坤、杨  良、杨宏廉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平煤神马建工集团有限公司六处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重庆分公司第一项目部质量管理小组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  斌、刘  涛、白  洋、佟维威、杜李要、于成祥、郭帅鹏、熊维嘉、侯正伟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平煤神马建工集团有限公司六处</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梦想质量管理小组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王占峰、韩  广、许  瑞、肖  勇、李  翔、李姗姗、张  文、杨  阳、党睿轩、高  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宙宏建设集团</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星河湾项目质量管理小组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卢志刚、窦保亮、郭俊方、肖有生、郭俊生、肖明亮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河南中安建设工程有限公司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胜利街棚户区改造项目质量管理小组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许小新、苏福全、张朋飞、赵  浩、马文亮、刘少飞、张小玉、李红霞、杜成明、陈旭东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河南丰浩建筑工程有限公司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温县妇幼保健院迁址新建项目质量管理小组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何  源、冯小坤、樊红晓、杨大旺、冯慧芬、黄银环、冯晓新、李永建、冯志刚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河南宏程工程建设有限责任公司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九里山矿储煤棚工程质量管理小组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皇巧珍、张新峰、程东阳、郑铭辉、张申平、张毅坤、李建忠、齐金博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河南宏程工程建设有限责任公司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西城家园质量管理小组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孔海宾、毋  攀、张哲巍、张扬帆、皇永明、王  静、张祎萍、张亚楠、李进辉、赵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中州万基城市建设有限公司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实验中学质量管理小组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巴艳磊、周二浩、付英凡、谢燕廷、张  一、袁伟召、王佳奇、李文豪、孙学正、李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河南骏飞建设工程有限公司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开拓质量管理小组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张亚丽、尚岩磊、刘志伟、常  伟、宋振洋、王凯鑫、孟小彩、杜冠斌、张倩倩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河南初众建设有限公司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钢筋混凝土表面质量控制质量管理小组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闫志伟、卢文博、胡会芳、凌洪雪、李志林、张艳雷、李勇敢、左沛沛、王军绍、闫勇浩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河南晶业城市建设集团有限公司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工程技术部质量管理小组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靳钊军、徐志峰、高俊峰、白红涛、朱  博、陈  涛、王兵涛、李  萌、张俊超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河南省泰祥建设工程有限公司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工程部众诚质量管理小组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屈占强、刘  伟、黄贯磊、吕晓龙、李晓娅、桂亚丹、吴  瑾、王世丽、颜卫红、杨浩杰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许昌市第二建设（集团）有限公司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司燕华质量管理小组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司燕华、郭  涛、安乔迪、宋旭东、司子刚、张亚伟、陈  蓬、董瑞鸽、司  雯、尹乐乐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许昌腾飞建设工程集团有限公司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建安中学匠人质量管理小组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强、公英喆、马  良、王光华、马冬勇、卢小骞、畅亚鹏、胡少卿、陈晓龙、李世杰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南阳建工集团</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杨文红、田甲凯、李云恒、赵凯龙、马鹏明、张小草、李召瑞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南阳医专项目“卧龙”质量管理小组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李久安、张伟志、朱海峰、张胜利、焦  洋、姚  鑫、任鹏展、范振雷、张书华、王道玉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南阳市建发工程有限公司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质量技术部质量管理小组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冯书娟、曹  坤、刘永江、庄振远、张  立、王永庆、唐明杨、李  宏、张淑君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南阳市绿城建筑安装有限公司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南阳绿城质量管理小组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魏红举、聂志达、张中超、李宏昌、张  谦、张  萌、赵春泉、刘华阳、张亚奇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河南广程建设有限公司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人防疏散基地项目部质量管理小组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江建峰、褚  峰、刘桂林、曹黎明、张艳丽、张  权、杨聚才、张豪真、李  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河南天鹏建设工程有限公司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李长海、程  坤、刘全民、闫建峰、胡森森、陈冬冬、王艳强、王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河南博胜建设集团有限公司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刘瑞永质量管理小组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刘瑞永、刘振堂、陈江风、胡藏海、程玉霞、李东元、王永乐、赵文行、陈娅坤、王东钰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河南广利建筑工程有限公司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工程部杜钧工程建设质量管理小组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冯邵华、杜  钧、蔡利霞、王邵航、付英辉、杨国栋、花育洁、李伟山、昝秀峰、司  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河南紫源建筑工程有限公司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秦文正质量管理小组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李天新、秦文正、李  亮、赵志刚、刘振川、周振超、袁玉丹、蒋文杰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河南浩航建筑工程有限公司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蓝天质量管理小组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阳、李开方、毛志强、徐跃辉、冯晓琼、李  伟、郭巧英、郭存超、董宁坤、刘珊珊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鹤壁市长青绿化工程有限公司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马玉成、高  祥、马  川、栾  震、徐志刚、韩同山、陈豪杰、窦  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河南恒企建筑工程有限公司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效率质量管理小组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吴广现、彭冬梅、宋志芳、崔万里、杨刘军、贾志立、刘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河南泰威建设工程有限公司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中央公园质量管理小组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邓留印、胡浩淼、杨浩亮、张新欣、马  威、范向阳、刘辉耀、许  磊、张晓伟、刘跃卫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河南颖泰建筑有限公司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赵战伟质量管理小组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赵战伟、姚  超、王晓伟、耿丽颖、邢占杰、李方方、杨永杰、梁彦伟、刘巧玲、王志伟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驻马店市建筑公司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儿童医院质量管理小组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银  澎、魏  成、王建华、连红光、侯中豪、陈  祺、赵鹏阳、赵淑萍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驻马店市宇兴置业有限公司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殷培森质量管理小组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殷培森、焦  波、杨  森、毛灵枝、吴云霞、孙彦清、雷建强、杨  阳、陶天真、张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确山县三里河建筑公司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沈运良质量管理小组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沈运良、张小保、邹海宽、张  鹏、沈清华、张  俊、董春生、何建民、仇峰丽、郭建民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濮阳市超越建筑工程有限公司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楚德峰质量管理小组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楚德峰、李振涛、楚德方、周笃震、管亮亮、楚亚芳、鲁秋见、鲁玲玲、任宗涛、赵西胜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河南恒立建设工程有限公司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技术部质量管理小组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张运立、程鸿坤、张运广、何丽敏、李彦景、胡红义、李县委、张志伟、高彦振、董新飞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河南华鼎建设工程有限公司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臧进斋质量管理小组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臧进斋、张玉锋、邵志宾、王庆平、张红只、扈艳芳、李耀兵、刘  潮、肖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河南华中建设工程有限公司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范海辉质量管理小组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范海辉、焦黎明、曹献营、曹献友、丁宇涛、赵苏军、张瑞环、李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河南华中建设工程有限公司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沈天飞质量管理小组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沈天飞、曹献胜、赵军卫、李  昊、田红伟、曹森森、李同全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河南崛起建设工程有限公司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曹电洗质量管理小组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曹电洗、郭彦龙、罗宁宁、尹志坚、刘亚东、冯晓婷、牛茂顺、王翠翠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河南军辉建筑安装工程有限公司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荣域智慧城质量管理小组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张宗臣、张会洋、李彦革、李延垒、董永超、李继楠、张瑞革、魏利杰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河南省光大路桥工程有限公司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张居坤、吴利锁质量管理小组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张居坤、吴利锁、鲁泽东、刘长华、王  栋、魏振飞、李凌云、田苏健、徐府用、魏见飞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河南省正发建设集团有限公司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王正军、张超峰、王继锋、杨日波、贾建敏、谢佳兵、李  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河南天亿建设工程有限公司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砼结构活动房连续施工质量管理小组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  清、郭留兵、纪  坤、许亚雷、陈国振、代晓伟、任杨彪、秦军艳、董国亮、郭亚丽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河南燕园建筑工程有限公司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生存与发展第一质量管理小组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朱建玲、王朝霞、翟玉龙、高凤彬、孔凡俊、孔凡坡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河南燕园建筑工程有限公司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生存与发展第二质量管理小组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朱建玲、王朝霞、翟玉龙、高凤彬、孔凡俊、孔凡坡、王全斌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河南远鸿建筑有限公司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环境管理质量管理小组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冬、苏继勋、许慧丽、刘卫光、李茂盛、蒋天成、肖瑞娟、郭海涛、路  边、管永少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河南振兴建设工程集团有限公司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孟令伟质量管理小组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孟令伟、刘  辉、耿亚豪、黄自会、侯海常、刘艳敏、李希平、平  振、管晓洁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河南中能建设工程有限公司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黄石项目部质量管理小组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司广胜、蔡现增、陈自攀、薛  浩、王振伟、李  静、王晋林、高建锋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濮阳市精诚建设有限公司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王保民质量管理小组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王保民、陈自革、王书奎、陈爱环、刘洪亮、王  勇、刘先本、王志合、刘德帅、徐丽均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中濮建设工程有限公司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胡富望质量管理小组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胡富望、耿  凯、孙兰芳、宋凯宇、吴  彬、苏伟芳、刘瑞瑞、范治峰、韩宇鑫、肖振威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河南省恒宇建筑工程有限公司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孟凡山质量管理小组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孟凡山、张鸿力、杨振宇、刘保威、冯  洁、袁  英、孔云玲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河南省恒宇建筑工程有限公司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景国涛质量管理小组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景国涛、张利清、雷卫国、陈华伟、任先峰、位  东、孔云玲、历  霞、刘文帅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河南永畅建工集团有限公司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辉、石富生、董建波、陈  涛、徐  春、张俊岭、黄灿生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河南永畅建工集团有限公司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杨建民质量管理小组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杨建民、许  松、刘志强、胡喜梅、赵普林、聂庆军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河南天方建设工程有限公司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滨河湾项目部程红涛质量管理小组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程红涛、张俊科、霍新峰、马  腾、张海滨、樊莉莉、李乐伟、申社伟、王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河南天方建设工程有限公司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博丰明钻13#、15#楼项目部李勇质量管理小组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王鑫霖、李  勇、张建伟、张  文、马丰超、张卫东、刘守杰、高彩红、王艳丽、洪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河南天方建设工程有限公司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经开华庭项目部质量管理小组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  旭、师志强、王石狮、李长春、张红民、薛明军、辛占伟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河南鼎信电力有限公司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鼎力质量管理小组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孔小青、卫丰波、宋  振、赵拴斌、陈宏飞、刘国潮、陈  睿、秦万新、宋培生、陈文燕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河南金地福建设工程有限公司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商城县商务中心区（中浙˙春风十里）A1地块工程质量管理小组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  琦、申东升、贾二根、张德福、汪显才、夏玲丽、董康友、朱金强、郑其检、曹  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信阳新城建工有限责任公司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“筑城”·碧海名居20#楼项目质量管理小组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强、沈功磊、杨志坚、汤  珂、张  震、周明辉、毛迎杰、高天芳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信阳市金马建筑有限责任公司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碧海名居质量管理小组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余  江、王开亮、曾宪斌、万予维、唐明勇、马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信阳市天原建筑工程有限公司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吕治钢质量管理小组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吕治钢、陈  涛、王先锋、余  海、叶  坤、冯发付、张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商城县丰渠源建设工程有限公司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汪桥中心小学质量管理小组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徐高峰、黄国新、胡海燕、蔡绍根、龚卫涛、杨大龙、周  勇、张远虎、丁延安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信阳市第一建筑工程公司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郑炳锋、周继宏、杨宣国、汪洪刚、陈  军、陈学翰、张翰林、罗  超、余为学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河南省银基建设有限公司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银箭质量管理小组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李庆峰、吕同斌、张韦峰、刘  鹏、张  科、武利杰、张  波、尹晓凡、张伟利、郑英杰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河南博鑫建设有限公司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  明、党红卫、王小利、王  欢、李  静、刘先菲、赵火立、李世尧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中城华安建设集团有限公司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西宁客运站工程质量管理小组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  威、李刚峰、高向峰、关  巍、曹益春、李会琴、付姗姗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河南宏九建筑工程有限公司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路海鹏质量管理小组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路海鹏、冯德周、李成林、白  涛、王  斌、吴  月、原海燕、秦  浩、白文敏、曹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林州二建集团建设有限公司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张喜琴质量管理小组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张喜琴、翁华豪、赵永献、陈树坤、梁  爽、殷素娟、彭春平、刘艳芬、王彦苹、张媛媛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河南林祥工程建设有限公司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启迪质量管理小组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郝卫增、郭永良、武会徐、董运珩、秦振凯、王  旭、董俊良、郭金龙、秦奎山、刘合昌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河南宏海建设有限公司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路宏伟质量管理小组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路宏伟、张保林、郑晓童、张俊萍、侯建军、王小强、路林丽、汪  浩、路学亮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河南宏岳建设有限公司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秦松山质量管理小组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秦松山、秦末元、贾文彬、荆海涛、秦志龙、白燕凤、原  林、崔  榕、鲁艳玲、李俊林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河南宏岳建设有限公司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孙仲谋质量管理小组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孙仲谋、贾文彬、秦末元、张守丽、刘志林、王  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河南华特建筑工程有限公司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长顺家园质量管理小组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李贵德、付海明、付国振、付国兴、任广平、裴世伟、张  帆、任民强、任凯东、郝紫贤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河南金帝建筑安装有限公司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提高沥青路面压实度合格率质量管理小组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王学青、秦文亮、路全山、逯晋豫、秦富财、张文政、张军华、张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河南京都建筑安装有限公司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上东国际质量管理小组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侯军岗、杨永康、王付要、王  铮、郭向丽、张军方、郭  俊、徐保祥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河南景礼建筑工程有限公司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张俊生质量管理小组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张俊生、崔军海、王添彦、索太林、王军富、崔燕玲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河南瑞华建筑集团有限公司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金䦨西景质量管理小组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郭建付、徐晓伟、时增红、郭广瑞、郭永超、王正宇、马文瑞、程雪明、张买军、李志广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河南省天鉴建设工程有限公司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长治田园清水湾质量管理小组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申纪贞、王朝军、潘云峰、郭现红、秦庆丰、王太平、刘  玺、卢居平、柴至华、陈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河南省天鉴建设工程有限公司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“腾飞”质量管理小组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郭林法、陈振义、何文举、张晓梦、郝金亮、牛文明、何文奎、赵鹏飞、王俊梅、别磊磊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河南省天鉴建设工程有限公司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“乘风”质量管理小组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杨建金、王柯栋、陈俊启、郝云周、郝志鹏、李振龙、张亚鹏、吴  娜、陈良玉、原锋锋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河南祥凯建筑工程有限公司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杨增波质量管理小组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杨增波、刘海朝、杨云水、杨红强、李海瑞、刘苗苗、张  丽、刘晓林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河南基祥建设工程有限公司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舞钢市钢城路、矿建路工程项目部质量管理小组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赵保拴、张婵娟、贾洪涛、曹晓通、孟凡永、赵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林州市方圆建设工程有限公司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梁鹏飞、梁鹏举、董增维、孙文杰、何龙飞、赵东亮、侯晓峰、苗喜法、潘巧荣、王志国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天一建设发展有限公司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平舆县中心医院病房楼建设项目质量管理小组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王振北、张</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磊、邓宏达、段国灿、吴文建、张</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朋、王俊鹏、杨智勇、喻</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涛、韩莹莹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天一建设发展有限公司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焦作妇女儿童综合病房楼项目质量管理小组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李保强、秦向东、陈党建、安亚静、高松森、张  虎、孙金芳、张  晶、景冬阳、赵宗秋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中商建投建设有限公司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刘大刚、闫小峰、宋沛远、秦豫栋、刘赛赛、王亚敏、权双燕、刘锦燕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河南昊锦建设集团有限公司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李清甫、秦高强、郭晓彬、常浦军、郭伟杰、常振星、王增辉、史慧娟、黄凯丽、李萍萍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山河建设集团有限公司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恒大金碧天下项目质量管理小组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詹成义、岳贵勇、张  鹏、房征日、段利彬、陈少波、程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高创建工股份有限公司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以诚求成质量管理小组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孙裕振、徐云红、许万建、骆春良、陈少鹏、孟娜娜、高顺宝、张少贤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139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创匠质量管理小组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郭跃栋、夏  琪、肖胜利、肖灏天、张向东、马学领、郭汶钰、陈  涛、陈慧芳、谷红勋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河南省昊鼎建筑基础工程有限公司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李永增质量管理小组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李永增、郑瑞刚、高广杰、宋  飞、梅留杰、汤  浩、何立权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河南万安实业有限公司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水城县都格片区城市棚户区改造项目质量管理小组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秦称意、樊广鹏、李京轩、赵利景、丁文艳、张东梅、王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河南万安实业有限公司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高邑县医院门诊综合楼项目工程施工质量管理小组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 职、朱艳飞、訾艳丽、杨小兵、李晨旭、杨政伟、郑彬彬、杜存根、魏江宜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中建投建设集团有限公司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秀山丹凤华庭建设工程建筑机电安装工程与消防施工工程（一区段）质量管理小组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李书华、王  强、张真真、李  帅、刘  咪、李  琦、郑博艳、贾朋飞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中国建筑一局（集团）有限公司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郑州地铁项目第二质量管理小组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丁树敏、汪  澄、郭德强、黄志堂、周长平、李  烨、张燕明、牛嘉松、冯晓鹏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攻坚质量管理小组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  望、潘保芸、李儒林、苏  尧、王  杰、孟祥彬、李元鹏、刘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荥阳龙城天悦筑梦质量管理小组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  飞、邵庆鹤、王兴伟、包元平、杨  逸、张明洋、商  坤、陈磊杰、陈丹红、付文杰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碧桂园西湖项目第一质量管理小组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周国义、杜  舒、周  列、孙伟军、何翔宇、雒玉涛、王浩宁、吴昌霖、张全民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碧桂园西湖项目第五质量管理小组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周国义、杜  舒、周  列、张  钦、何翔宇、雒玉涛、王浩宁、成晓卫、郑浩洋、张向洋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149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蓝天质量管理小组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秦子刚、金仲涛、张云程、胡  宏、芦丹丹、乔  康、杨冬冬、高  翔、赵天亮、唐桂平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中建二局第一建筑工程有限公司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TFB质量管理小组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秦子刚、金仲涛、张云程、李  明、惠  甫、乔  康、杨冬冬、李  程、赵天亮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中建三局集团有限公司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蓝天世贸质量管理小组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徐琰禹、李喜荣、李  武、万知敏、曹幸普、梁广州、祁大鹏、朱兴源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中牟县黄河滩区外迁工程质量管理小组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张攀峰、张克露、王新庄、宋长远、史世卫、廖文伟、尚晓泰、张建超、丁文娟、周  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郑开恒大未来城“区间”质量管理1号小组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王文鹏、孔纯威、张卫超、岳永魁、张军宽、周小强、欧阳贝尔、杜红强、李  伟、何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京九新城项目质量管理小组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徐  伟、李蒙蒙、王利军、陈保印、李  智、陈德利、丁善赫、田西亚、李轶明、郭  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扶沟县全民健身中心体育场体育馆质量管理小组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  磊、杨予华、李  冰、李  超、张欢欢、张  永、崔志亮、杜驰宇、孙孟孟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舞钢市智慧城市项目质量管理小组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宋逶迤、张志强、王晓超、宋书剑、梁  森、刘斌社、刘少友、曹鸿煜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新蔡碧桂园一期总承包工程质量管理小组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刘宝元、吴振磊、王  辉、孙文涛、李帅胤、赵新明、杨升伟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油田新城吉祥苑质量管理小组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吴嘉强、梁奎首、范宏岭、王玉森、阎占禄、方东平、杨晓海、陈现军、高  磊、刘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159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中建七局第四建筑有限公司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金沙质量管理小组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姜汝宁、张莹健、赵  远、杨  磊、孙  伟、王康康、刘振宇、汪显庭、侯  雨、刘玉华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云南华丽高速项目质量管理小组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谭纪东、李政卿、郭丽明、马兆祥、孙彦增、宫兴亮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瑞祥质量管理小组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王文豪、邵先宝、唐香辉、李小龙、李江平、杨  帆、李灿辉、余善玉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郑州东站项目质量管理小组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刘占勇、李犹彬、曹绍帅、王应杰、张国超、尹迎亚、丁勇辉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雅院质量管理小组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张伟志、黄  康、赵亚飞、郭百春、郭  强、冀兰叶、王用帅、许永辉、王艺皓、陈向阳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中建科技河南有限公司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预制构件工艺研究质量管理小组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乔景洋、魏金桥、苏  放、郭壮雨、荣丽娟、曹  锋、田培园、缪金良、陈培勋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创业大厦安装之星质量管理小组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  宁、朱  晟、刘渊伟、周  楷、李  勇、纪俊峰、铁守广、胡朋涛、郭 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遵义S307项目质量管理小组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田胜涛、张广文、郑  鹏、马亚豪、张秀广、陈东风、贺中亚、余  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中建七局安装工程有限公司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G243项目“披荆斩棘”质量管理小组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姜  鹏、王  新、伏贤良、张  辉、常鹏磊、程  宏、吕俊祥、常永兴、侯少鹏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攀峰质量管理小组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权、李红领、马栋闯、仝宇锋、鲁广辉、邱世博、刘卫星、缪术斌、黄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169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中国建筑第七工程局有限公司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修武“越众”质量管理小组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李记卫、吴继和、刘  柯、李伟全、王佳伟、李向阳、陈  焱、赵方超、张  啸、王银真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中建八局第三建设有限公司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龙湖金融岛“匠心”质量管理小组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邵先锋、项玉力、姚富领、郭  兵、余东阳、陈松奔、张志超、王东坡、马旭东、赵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洛阳职业技术学院项目质量管理小组2号</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孙广辉、刘金鹏、郭云磊、崔  强、云  飞、康誉耀、刘延宾、赵  娣、唐战奇、白燕鸽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中电建路桥集团有限公司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阳光先锋质量管理小组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唐晶晶、张圣西、刘一勤、樊瑞钊、王广林、郭小伟、李  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蒙华奋进号质量管理小组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赵战永、韦成鹏、李  康、祝彦闯、王泽源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长大桥梁地段桥钢柱组立施工质量管理小组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李继亮、梁伟冬、杨  洋、赵贤华、王国华、万长铭、李继洋、顼宽永、张冰波、李由甲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大力水手质量管理小组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  雷、王  晖、巴  涛、徐小勇、王建福、张晓东、杨家欢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中国铁建电气化局集团第一工程有限公司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远航质量管理小组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凯、孙乐涛、郭兴旺、孙运旭、魏红岩、金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中铁十局集团第二工程有限公司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濮阳市政项目质量管理小组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赵振宇、张军峰、李平川、任  杰、于  奇、姜  燕、余珍彬、黄  山、张志山、秦海峰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运河先锋质量管理小组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袁逢逢、刘  江、刘国庆、赵芳红、李亚超、张  杰、胡  波、周  桐、吴英杰、赵  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179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厚积薄发质量管理小组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钟育刚、刘荣茂、杨  文、唐均利、韩欣索、齐亚雷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亮剑质量管理小组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  鹏、薛  帅、刘福见、朱培潜、罗彦峰、曾丹宇、杨  浩、刘  闯、王耀辉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砺剑质量管理小组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何元俊、刘  田、梁玉龙、强旭宏、刘广志、周春宇、朱成斌、闫  帅、水碧强、张汉平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隧道小兵质量管理小组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陈长强、肖本利、唐宏雷、韩建勋、王宝国、王  豪、周玉昌、常马朋、付守森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再精准一点质量管理小组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  铁、陈  强、李泽锐、赵  东、李  星、高  峰、杨清海、周绪明、唐朝荣、王明川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阳光质量管理小组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杨东东、张许宝、谭  超、张顺峰、马  博、李建波、罗传银、刘  卫、王伟东、姬长江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精益管理质量管理小组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王江波、段文堂、肖  龙、唐  杰、欧自蓉、邹其君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质量卫士质量管理小组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孙静宇、刘宇光、代  超、蒋龙飞、王建孟、张伟龙、李云博、杨大刚、张艺潇、张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群策群力质量管理小组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孙静宇、刘宇光、代  超、蒋龙飞、王建孟、张伟龙、李云博、王道毕、张艺潇、肖俊儒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绿城质量管理小组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贺  楠、浦振宇、刘  磊、韩兴隆、刘  超、马崑凯、程  浩、代禄兵、尚兴波、牛亚杰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189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共同努力质量管理小组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尤巍巍、何小亮、李  洋、荆  辉、杨志田、闫  振、冯  亮、刘文成、燕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卓越质量管理小组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刘飞龙、张  铠、孙红应、刘  诚、郭璟超、孙红星、凡凯歌、沈太鹏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优步质量管理小组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闫发军、刘文超、杨振环、邱  岩、谭兴华、梁文辉、谢  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中铁隧道股份有限公司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超越自我质量管理小组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罗  丹、白  雄、邵登科、李  柏、刘开祥、黎建平、欧  燏、蔺进升、吴向军、胡锦昇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中国建筑第五工程局有限公司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洛阳职业技术学院项目质量管理小组3号</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赵艳恒、刘金鹏、田站峰、朱康涛、万达飞、王  猛、张东均、李增辉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南通市裕成建设有限公司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郑州昌建翡翠苑项目沈东华、周帅质量管理小组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周  帅、沈东华、袁相如、王  浩、曹红鑫、惠广元、孟  勇、瞿鑫亮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江苏南通二建集团有限公司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东裕质量管理小组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  华、王建英、彭  喆、杨文宇、米  峰、温鑫鑫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江苏南通二建集团有限公司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新田南山质量管理小组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陈迪亮、倪  波、沈  龙、黄炳新、施  建、孙军霞、张立波、王贺伟、范  伟、博  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江苏南通二建集团有限公司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阳光城丽景湾质量管理小组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施益明、马  超、邱伟科、施  柳、顾卫新、顾文安、袁  雷、陈卫春、张建华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郑州宝冶钢结构有限公司年产5万吨钢结构第一质量管理小组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王德顺、韩亚南、曹珈铨、徐严达、李佳俊、宋成军、付  勇、王  磊、马锦军、朱振鑫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上海宝冶集团有限公司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郑州钢结构有限公司年产5万吨钢结构项目第二质量管理小组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黄华胜、朱  凌、崔佳宇、张  毅、崔华军、杨晓伟、王承新、闫富强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河北建设集团股份有限公司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少林功夫小镇质量管理小组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孙连祥、李文翰、董元章、朱孝华、张梦考、张佳男、李向前、张春雷、张士如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河南分公司第三质量管理小组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  杰、万海兵、吕海君、米战鹏、邓壮晨、田正军、张鹏飞、王东建、宋利新、张玉双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江苏省苏中建设集团股份有限公司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郑州恒大城翠柳园质量管理小组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顾庆胜、邓兆文、张士富、邵  祥、夏  飞、毛润春、谷文刚、王文硕、马永全、刘芳义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中交一公局海威工程建设有限公司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卢氏建养一体化2标项目风行质量管理小组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裴丙银、郭华男、刘金锋、毛冬冬、吴显康、乔会强、金  刚、张志强、付丽丽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青春质量管理小组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纪春明、韦佑鑫、刘  春、康亚林、赵亚东、姚继鑫、路  震、王少华、司园园、鲁志华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雁鸣社区明日之星质量管理小组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  蒙、王松林、齐  康、李腾飞、李存建、毕军伟、刘王奇、王  涛、王  露、李明亮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华锐光电质量管理小组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栾华峰、徐  亮、高  枫、周  强、徐垚垚、韩瑞峰、朱瑞强、于大成、闫书峰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启迪郑东科技城B1地块土方及基坑支护工程质量管理小组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旭、李  天、王振宇、齐  飞、秦林辉、张中粮、闫深义、刘盛杰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盛润广场质量管理小组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雷坤鹏、翟彦翔、崔浩然、张  鹏、张润华、段玉成、张海鹏、巩汝成、张西亚、羊陆元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启迪安装质量管理小组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吕学刚、马志强、胡亚崇、郁东立、王松利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新能源动力电池集成项目公用外网工程第一质量管理小组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刘晓军、苗彦博、高卫星、李  鹏、刘玉鹏、张常清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郑州海昌海洋公园安装质量管理小组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王风臣、杨志龙、窦雪震、石  培、倪迪生、巩汝成、张西亚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南阳市“三馆一院”项目建设工程一标段（博物馆、图书馆）创优质量管理小组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段高伟、杨成雨、巩汝成、张西亚、张  宇、刘金祥、刘海鹏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进取质量管理小组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张西亚、郭孟雷、黄  啸、张恒辉、王伟鹏、华东阳、袁剑韬、刘林青、胡计周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金科苑机电质量管理小组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蒋园园、徐先伟、王沛君、方玉东、张智博、余梦山、索开强、姬  翔、罗思峰、贾晓杰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郑东新区雁鸣社区项目鸿雁质量管理小组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董新振、赵晓萌、王永举、赵红伟、王泽卿、张西亚、李树强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中建八局第一建设有限公司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鄞州新城区新城大厦2#楼精装修工程质量管理小组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李康成、韩  松、王瑞琦、张  麒、赵佳峰、徐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郑州市奥林匹克体育中心项目---装饰第三质量管理小组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鹿锋领、张振恒、刘炳良、房呈亮、贺  博、陈天宇、张国伟、张孟杰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郑州市奥林匹克体育中心项目---装饰第四质量管理小组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鹿锋领、高建喜、艾天波、房呈亮、郭强强、晋  兴、张国伟、张祥涛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219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地下大空间综合利用项目后压浆质量管理小组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曲瑞龙、琚  波、马登华、常梁义、刘  浩、薛炳华、刘天文、郑  行、徐豪乐、张利旺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魏寨棚户区改造项目质量管理小组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王洪亮、岳新坤、路金凡、李世党、蔡旭宁、孟凡仁、张耀斌、孔振振、王旭通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平顶山魏寨村区域棚户区改造项目质量管理小组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王洪亮、岳新坤、路金凡、李世党、孟凡仁、张耀斌、孔振振、王旭通、杨亚坤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中国建筑第八工程局有限公司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荥阳乔楼安置区项目推进质量管理小组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  伟、葛小宁、吴昊亮、张  桥、常召光、褚兢豪、刘楚明、赵超杰、丁坤磊、王道磊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223</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赤峰云铜质量管理小组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余建伟、史云刚、程  政、何渊博、王  科、何建鹏、赵煜博、赵树楠、何鹏涛、全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224</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宁永项目质量管理小组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付华永、姚  亮、黄贵军、李宝义、段  强、郑天媛、谢萍发、陆家活、李卫东、郜文静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225</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郑州广播中心项目部质量管理小组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王  萌、肖  俊、李  明、冀景坤、李  坤、方  齐、张  鑫、王可元、杨  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226</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熔铸车间质量管理小组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史文豪、肖  俊、王  亮、甘永赞、黄有为、尹  超、谢佳飞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227</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中国有色金属工业第六冶金建设有限公司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佰利联质量管理小组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袁东胜、韩学军、侯占伟、齐睿敏、周  丽、王  晓、雷  瑶、李羿葳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228</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浙江省东阳第三建筑有限公司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雅居乐珑禧苑项目质量管理小组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丁  浩、申屠超群、胡  涛、邹蒙恩、李  慧、万江波、鲁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229</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浙江省东阳第三建筑有限公司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正弘臻筑工程项目部质量管理小组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李丽花、王  智、张志明、马峰进、王  威、俞晓航、胡梦洋、万江波、张尚伦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230</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鹤壁市鑫隆建筑工程有限公司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韩小永项目部质量管理小组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韩小永、刘爱红、张  良、王景盛、赵麦生、韩志琴、王志扬、王长喜、李国红、韩素兵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231</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中铁城建集团第三工程有限公司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范县县城项目第二质量管理小组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张春彦、高金宝、单铁剑、王友龙、范钰博、李世龙、刘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232</w:t>
            </w:r>
          </w:p>
        </w:tc>
        <w:tc>
          <w:tcPr>
            <w:tcW w:w="4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河南省和平建设有限公司</w:t>
            </w:r>
          </w:p>
        </w:tc>
        <w:tc>
          <w:tcPr>
            <w:tcW w:w="3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雷锋质量管理小组</w:t>
            </w:r>
          </w:p>
        </w:tc>
        <w:tc>
          <w:tcPr>
            <w:tcW w:w="4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张必宇、张红升、刘德林、孔凡忠、郑  磊、张红杰、张  娟、郑可文、张  恒、常秀香</w:t>
            </w:r>
          </w:p>
        </w:tc>
      </w:tr>
    </w:tbl>
    <w:p>
      <w:pPr>
        <w:keepNext w:val="0"/>
        <w:keepLines w:val="0"/>
        <w:pageBreakBefore w:val="0"/>
        <w:widowControl w:val="0"/>
        <w:kinsoku/>
        <w:wordWrap/>
        <w:overflowPunct/>
        <w:topLinePunct w:val="0"/>
        <w:autoSpaceDE/>
        <w:autoSpaceDN/>
        <w:bidi w:val="0"/>
        <w:adjustRightInd/>
        <w:snapToGrid/>
        <w:spacing w:line="567" w:lineRule="exact"/>
        <w:ind w:firstLine="480" w:firstLineChars="200"/>
        <w:jc w:val="center"/>
        <w:textAlignment w:val="auto"/>
        <w:outlineLvl w:val="9"/>
        <w:rPr>
          <w:rFonts w:hint="eastAsia" w:asciiTheme="minorEastAsia" w:hAnsiTheme="minorEastAsia" w:eastAsiaTheme="minorEastAsia" w:cstheme="minorEastAsia"/>
          <w:b w:val="0"/>
          <w:bCs w:val="0"/>
          <w:sz w:val="24"/>
          <w:szCs w:val="24"/>
          <w:highlight w:val="none"/>
          <w:lang w:eastAsia="zh-CN"/>
        </w:rPr>
      </w:pPr>
    </w:p>
    <w:p>
      <w:pPr>
        <w:rPr>
          <w:highlight w:val="none"/>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E77CF"/>
    <w:rsid w:val="00BA751A"/>
    <w:rsid w:val="026D2323"/>
    <w:rsid w:val="02C55427"/>
    <w:rsid w:val="03EC1CB6"/>
    <w:rsid w:val="064E3D22"/>
    <w:rsid w:val="0A221940"/>
    <w:rsid w:val="0B5E77CF"/>
    <w:rsid w:val="0B7C2CED"/>
    <w:rsid w:val="0DC24685"/>
    <w:rsid w:val="0EBA2676"/>
    <w:rsid w:val="10293763"/>
    <w:rsid w:val="109113FA"/>
    <w:rsid w:val="11771828"/>
    <w:rsid w:val="12072E1A"/>
    <w:rsid w:val="14E8369E"/>
    <w:rsid w:val="160A64AE"/>
    <w:rsid w:val="167879D2"/>
    <w:rsid w:val="16B7546B"/>
    <w:rsid w:val="17431FF8"/>
    <w:rsid w:val="17BE5CAA"/>
    <w:rsid w:val="1820237C"/>
    <w:rsid w:val="1A994C69"/>
    <w:rsid w:val="1CA97141"/>
    <w:rsid w:val="1CEA1A3D"/>
    <w:rsid w:val="1DDE632E"/>
    <w:rsid w:val="20227223"/>
    <w:rsid w:val="20D60015"/>
    <w:rsid w:val="211D75CC"/>
    <w:rsid w:val="215C0972"/>
    <w:rsid w:val="23AF681E"/>
    <w:rsid w:val="23C301F1"/>
    <w:rsid w:val="23FC5982"/>
    <w:rsid w:val="24C73755"/>
    <w:rsid w:val="26754B96"/>
    <w:rsid w:val="288E6F0E"/>
    <w:rsid w:val="29393F37"/>
    <w:rsid w:val="296200FC"/>
    <w:rsid w:val="2A825EA9"/>
    <w:rsid w:val="2CB41D6A"/>
    <w:rsid w:val="2DAC350F"/>
    <w:rsid w:val="2E1B7365"/>
    <w:rsid w:val="2E4F5F43"/>
    <w:rsid w:val="2F1D5AAE"/>
    <w:rsid w:val="2FE34C54"/>
    <w:rsid w:val="302E6BAE"/>
    <w:rsid w:val="31061839"/>
    <w:rsid w:val="31663049"/>
    <w:rsid w:val="318B1D78"/>
    <w:rsid w:val="32622682"/>
    <w:rsid w:val="330A1534"/>
    <w:rsid w:val="34270F29"/>
    <w:rsid w:val="348927FB"/>
    <w:rsid w:val="359A35DA"/>
    <w:rsid w:val="362A2425"/>
    <w:rsid w:val="3651325F"/>
    <w:rsid w:val="36BD44C8"/>
    <w:rsid w:val="36FB59C9"/>
    <w:rsid w:val="37091339"/>
    <w:rsid w:val="372C39DD"/>
    <w:rsid w:val="37CA582A"/>
    <w:rsid w:val="392F6111"/>
    <w:rsid w:val="3B2B303E"/>
    <w:rsid w:val="3C8F7784"/>
    <w:rsid w:val="3CED5824"/>
    <w:rsid w:val="3E026F6F"/>
    <w:rsid w:val="3E87454E"/>
    <w:rsid w:val="405E2C95"/>
    <w:rsid w:val="4235399C"/>
    <w:rsid w:val="42C05471"/>
    <w:rsid w:val="42E121EF"/>
    <w:rsid w:val="437A64FD"/>
    <w:rsid w:val="44041010"/>
    <w:rsid w:val="45292555"/>
    <w:rsid w:val="47D72C43"/>
    <w:rsid w:val="484971FB"/>
    <w:rsid w:val="485E24AF"/>
    <w:rsid w:val="4D2B33D6"/>
    <w:rsid w:val="4EA56569"/>
    <w:rsid w:val="4EC0164F"/>
    <w:rsid w:val="4F097438"/>
    <w:rsid w:val="51F35B52"/>
    <w:rsid w:val="52546FDE"/>
    <w:rsid w:val="52B73692"/>
    <w:rsid w:val="52FB262A"/>
    <w:rsid w:val="53367843"/>
    <w:rsid w:val="53761098"/>
    <w:rsid w:val="54C864ED"/>
    <w:rsid w:val="5514717D"/>
    <w:rsid w:val="5548128F"/>
    <w:rsid w:val="56295F11"/>
    <w:rsid w:val="563B2DD3"/>
    <w:rsid w:val="56FB678A"/>
    <w:rsid w:val="57A830F4"/>
    <w:rsid w:val="58A209B6"/>
    <w:rsid w:val="59724F9C"/>
    <w:rsid w:val="5A6D097F"/>
    <w:rsid w:val="5AED43F9"/>
    <w:rsid w:val="5BA4539E"/>
    <w:rsid w:val="5BC34A55"/>
    <w:rsid w:val="5BF65486"/>
    <w:rsid w:val="5CFB778A"/>
    <w:rsid w:val="612C3A4D"/>
    <w:rsid w:val="61825113"/>
    <w:rsid w:val="63BB2659"/>
    <w:rsid w:val="64633CD6"/>
    <w:rsid w:val="64BA6DF9"/>
    <w:rsid w:val="66AF7EAF"/>
    <w:rsid w:val="68421059"/>
    <w:rsid w:val="69A35379"/>
    <w:rsid w:val="69D930E2"/>
    <w:rsid w:val="6A002009"/>
    <w:rsid w:val="6AE64B3A"/>
    <w:rsid w:val="6AF71CEC"/>
    <w:rsid w:val="6B941263"/>
    <w:rsid w:val="6C866DA9"/>
    <w:rsid w:val="6D535020"/>
    <w:rsid w:val="6D713E92"/>
    <w:rsid w:val="6E5F3EF3"/>
    <w:rsid w:val="70111CE6"/>
    <w:rsid w:val="70773171"/>
    <w:rsid w:val="70B75A3F"/>
    <w:rsid w:val="7172539D"/>
    <w:rsid w:val="721C41F5"/>
    <w:rsid w:val="72963151"/>
    <w:rsid w:val="7444000D"/>
    <w:rsid w:val="75AA4977"/>
    <w:rsid w:val="75D04E01"/>
    <w:rsid w:val="767F1D04"/>
    <w:rsid w:val="77DB37CA"/>
    <w:rsid w:val="77F928EF"/>
    <w:rsid w:val="78812E28"/>
    <w:rsid w:val="78B552C0"/>
    <w:rsid w:val="78EF62AD"/>
    <w:rsid w:val="7AC87D39"/>
    <w:rsid w:val="7A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2018-06-08T02:57:00Z</dcterms:created>
  <dc:creator>WPS_%!s(int64=1474356408)</dc:creator>
  <cp:lastModifiedBy>娣</cp:lastModifiedBy>
  <cp:lastPrinted>2018-12-28T02:58:00Z</cp:lastPrinted>
  <dcterms:modified xsi:type="dcterms:W3CDTF">2019-05-16T02:34:18Z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