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6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河南省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建筑业协会</w:t>
      </w: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9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eastAsia="方正小标宋简体"/>
          <w:color w:val="000000"/>
          <w:sz w:val="44"/>
          <w:szCs w:val="44"/>
        </w:rPr>
        <w:t>度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收费标准公示</w:t>
      </w:r>
      <w:r>
        <w:rPr>
          <w:rFonts w:hint="eastAsia" w:eastAsia="方正小标宋简体"/>
          <w:color w:val="000000"/>
          <w:sz w:val="44"/>
          <w:szCs w:val="44"/>
        </w:rPr>
        <w:t>表</w:t>
      </w:r>
    </w:p>
    <w:p>
      <w:pPr>
        <w:spacing w:line="240" w:lineRule="exact"/>
        <w:ind w:firstLine="646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填报单位：</w:t>
      </w:r>
      <w:r>
        <w:rPr>
          <w:rFonts w:hint="eastAsia" w:hAnsi="宋体"/>
          <w:color w:val="000000"/>
          <w:sz w:val="24"/>
          <w:lang w:eastAsia="zh-CN"/>
        </w:rPr>
        <w:t>河南省建筑业协会</w:t>
      </w:r>
      <w:r>
        <w:rPr>
          <w:rFonts w:hint="eastAsia" w:hAnsi="宋体"/>
          <w:color w:val="000000"/>
          <w:sz w:val="24"/>
          <w:lang w:val="en-US" w:eastAsia="zh-CN"/>
        </w:rPr>
        <w:t xml:space="preserve">  </w:t>
      </w:r>
      <w:r>
        <w:rPr>
          <w:color w:val="000000"/>
          <w:sz w:val="24"/>
        </w:rPr>
        <w:t xml:space="preserve">      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color w:val="000000"/>
          <w:sz w:val="24"/>
        </w:rPr>
        <w:t xml:space="preserve">           </w:t>
      </w:r>
      <w:r>
        <w:rPr>
          <w:rFonts w:hint="eastAsia" w:hAnsi="宋体"/>
          <w:color w:val="000000"/>
          <w:sz w:val="24"/>
        </w:rPr>
        <w:t>填报时间：</w:t>
      </w:r>
      <w:r>
        <w:rPr>
          <w:rFonts w:hint="eastAsia"/>
          <w:color w:val="000000"/>
          <w:sz w:val="24"/>
          <w:lang w:val="en-US" w:eastAsia="zh-CN"/>
        </w:rPr>
        <w:t>2018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28</w:t>
      </w:r>
      <w:r>
        <w:rPr>
          <w:rFonts w:hint="eastAsia" w:hAnsi="宋体"/>
          <w:color w:val="000000"/>
          <w:sz w:val="24"/>
        </w:rPr>
        <w:t>日</w:t>
      </w:r>
    </w:p>
    <w:tbl>
      <w:tblPr>
        <w:tblStyle w:val="2"/>
        <w:tblW w:w="14110" w:type="dxa"/>
        <w:jc w:val="center"/>
        <w:tblInd w:w="-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60"/>
        <w:gridCol w:w="1600"/>
        <w:gridCol w:w="1610"/>
        <w:gridCol w:w="1700"/>
        <w:gridCol w:w="4570"/>
        <w:gridCol w:w="800"/>
        <w:gridCol w:w="78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对象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收费标准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服务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新标准、规范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宣贯培训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300-500元/人/天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解读住房城乡建设部和省厅关于建筑业新标准、新规范以及相关政策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  <w:t>55126142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经验交流会、论坛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全省建筑业企业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300-500元/人/天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进行BIM技术、质量管理小组、质量提升、建筑业10项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新技术、工法、绿色建造、智能建筑、装配式建筑、产权改革、机械租赁、新时代混凝土、转型升级等方面的经验交流，为企业提供交流平台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研修班</w:t>
            </w: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30-500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元/人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对建筑行业质量、技术、企业文化等中高层管理人员进行深化提升培训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会费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建筑业协会会员单位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副会长：20000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/年；常务理事10000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/年；理事5000元/年；会员3000元/年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协调同行之间的经营行为，对行业产品和质量、竞争手段、经营作风进行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向企业提供最新的国家法律、法规，国家规范、行业标准等信息服务、培训服务、咨询服务等等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</w:tbl>
    <w:p>
      <w:pPr>
        <w:jc w:val="center"/>
        <w:rPr>
          <w:rFonts w:hint="eastAsia" w:eastAsia="仿宋_GB2312"/>
          <w:color w:val="auto"/>
          <w:sz w:val="24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1B4F"/>
    <w:rsid w:val="00702363"/>
    <w:rsid w:val="013736A9"/>
    <w:rsid w:val="01635F9E"/>
    <w:rsid w:val="016F67D5"/>
    <w:rsid w:val="06FF7E90"/>
    <w:rsid w:val="072E2CAB"/>
    <w:rsid w:val="075D55F1"/>
    <w:rsid w:val="07FE3285"/>
    <w:rsid w:val="080F3F6A"/>
    <w:rsid w:val="08466339"/>
    <w:rsid w:val="09D44FCC"/>
    <w:rsid w:val="0B094E65"/>
    <w:rsid w:val="0B9574EC"/>
    <w:rsid w:val="0BD0107D"/>
    <w:rsid w:val="0BED1916"/>
    <w:rsid w:val="0C114508"/>
    <w:rsid w:val="0C357FFD"/>
    <w:rsid w:val="0DC46849"/>
    <w:rsid w:val="0E582EB0"/>
    <w:rsid w:val="0EEC1AE0"/>
    <w:rsid w:val="0EF5201A"/>
    <w:rsid w:val="0F07092A"/>
    <w:rsid w:val="10234988"/>
    <w:rsid w:val="11AE42C5"/>
    <w:rsid w:val="12B96F74"/>
    <w:rsid w:val="1313794B"/>
    <w:rsid w:val="133A752B"/>
    <w:rsid w:val="15492FC7"/>
    <w:rsid w:val="15653BDA"/>
    <w:rsid w:val="15853F48"/>
    <w:rsid w:val="159F0326"/>
    <w:rsid w:val="15D75602"/>
    <w:rsid w:val="166C7F84"/>
    <w:rsid w:val="168B0CF9"/>
    <w:rsid w:val="16A74772"/>
    <w:rsid w:val="171F0F1C"/>
    <w:rsid w:val="190F40FE"/>
    <w:rsid w:val="1AF15673"/>
    <w:rsid w:val="1C3E73C9"/>
    <w:rsid w:val="1DEA113B"/>
    <w:rsid w:val="202F06CC"/>
    <w:rsid w:val="22517DD1"/>
    <w:rsid w:val="233870E1"/>
    <w:rsid w:val="23AA18AD"/>
    <w:rsid w:val="25E028FD"/>
    <w:rsid w:val="261E1C23"/>
    <w:rsid w:val="273A4690"/>
    <w:rsid w:val="289D09DB"/>
    <w:rsid w:val="294A276C"/>
    <w:rsid w:val="2A1E360D"/>
    <w:rsid w:val="2AFC2D27"/>
    <w:rsid w:val="2B791AE8"/>
    <w:rsid w:val="2C2276F8"/>
    <w:rsid w:val="2CD17B64"/>
    <w:rsid w:val="2CD91C1F"/>
    <w:rsid w:val="2DB4070C"/>
    <w:rsid w:val="2DE30D99"/>
    <w:rsid w:val="2ECA05E7"/>
    <w:rsid w:val="2F2179F9"/>
    <w:rsid w:val="2F295F45"/>
    <w:rsid w:val="2FF21E1D"/>
    <w:rsid w:val="30AE7780"/>
    <w:rsid w:val="326E62BE"/>
    <w:rsid w:val="32B47D8B"/>
    <w:rsid w:val="336C1C7F"/>
    <w:rsid w:val="33D55B34"/>
    <w:rsid w:val="35065B77"/>
    <w:rsid w:val="35563957"/>
    <w:rsid w:val="368210E6"/>
    <w:rsid w:val="37997C05"/>
    <w:rsid w:val="37D36E51"/>
    <w:rsid w:val="39003114"/>
    <w:rsid w:val="396E2671"/>
    <w:rsid w:val="3B3601C3"/>
    <w:rsid w:val="3BA062E7"/>
    <w:rsid w:val="3DF458F3"/>
    <w:rsid w:val="3E802A12"/>
    <w:rsid w:val="3EEA2C32"/>
    <w:rsid w:val="40F73043"/>
    <w:rsid w:val="426162D0"/>
    <w:rsid w:val="43926DB2"/>
    <w:rsid w:val="44500A29"/>
    <w:rsid w:val="453E6A82"/>
    <w:rsid w:val="46410C0F"/>
    <w:rsid w:val="47527F7E"/>
    <w:rsid w:val="48565B63"/>
    <w:rsid w:val="4A2B2A16"/>
    <w:rsid w:val="4B4A491A"/>
    <w:rsid w:val="4C1D4C94"/>
    <w:rsid w:val="4C491702"/>
    <w:rsid w:val="4D421505"/>
    <w:rsid w:val="4D5E1A5A"/>
    <w:rsid w:val="4E032F89"/>
    <w:rsid w:val="507752D3"/>
    <w:rsid w:val="50EA76EF"/>
    <w:rsid w:val="51B61296"/>
    <w:rsid w:val="52D058B0"/>
    <w:rsid w:val="55384D5E"/>
    <w:rsid w:val="56027BBD"/>
    <w:rsid w:val="56A43C2D"/>
    <w:rsid w:val="578D0643"/>
    <w:rsid w:val="59197DF4"/>
    <w:rsid w:val="59C81FE1"/>
    <w:rsid w:val="5A954786"/>
    <w:rsid w:val="5AB4118D"/>
    <w:rsid w:val="5B1E1035"/>
    <w:rsid w:val="5B6E1604"/>
    <w:rsid w:val="5CD82CCB"/>
    <w:rsid w:val="5DEB6861"/>
    <w:rsid w:val="5E741BB5"/>
    <w:rsid w:val="5E793138"/>
    <w:rsid w:val="5FBF65C9"/>
    <w:rsid w:val="63DB1BEC"/>
    <w:rsid w:val="647A2BD1"/>
    <w:rsid w:val="66625E1E"/>
    <w:rsid w:val="66922DE6"/>
    <w:rsid w:val="67163504"/>
    <w:rsid w:val="67D719E8"/>
    <w:rsid w:val="68A372BD"/>
    <w:rsid w:val="69501B4F"/>
    <w:rsid w:val="69724819"/>
    <w:rsid w:val="6AEC5268"/>
    <w:rsid w:val="6B227240"/>
    <w:rsid w:val="6BDA7039"/>
    <w:rsid w:val="6BED18D7"/>
    <w:rsid w:val="6D535020"/>
    <w:rsid w:val="6DB106FD"/>
    <w:rsid w:val="6E1356B1"/>
    <w:rsid w:val="6E272AF2"/>
    <w:rsid w:val="6E5D66B8"/>
    <w:rsid w:val="6FCD53B4"/>
    <w:rsid w:val="70C90129"/>
    <w:rsid w:val="71226946"/>
    <w:rsid w:val="717D21CE"/>
    <w:rsid w:val="75A761F8"/>
    <w:rsid w:val="76C15FFC"/>
    <w:rsid w:val="774E4866"/>
    <w:rsid w:val="78405D6A"/>
    <w:rsid w:val="78792C51"/>
    <w:rsid w:val="7A7066E7"/>
    <w:rsid w:val="7BFC1BBD"/>
    <w:rsid w:val="7CAB3A3F"/>
    <w:rsid w:val="7D1F6E86"/>
    <w:rsid w:val="7D8E66DF"/>
    <w:rsid w:val="7E530980"/>
    <w:rsid w:val="7FD3338E"/>
    <w:rsid w:val="7F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1132</Words>
  <Characters>1243</Characters>
  <Lines>0</Lines>
  <Paragraphs>0</Paragraphs>
  <TotalTime>52</TotalTime>
  <ScaleCrop>false</ScaleCrop>
  <LinksUpToDate>false</LinksUpToDate>
  <CharactersWithSpaces>1306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Administrator</dc:creator>
  <cp:lastModifiedBy>刘晓晗</cp:lastModifiedBy>
  <dcterms:modified xsi:type="dcterms:W3CDTF">2019-06-24T09:17:52Z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