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  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河南省建筑业新技术应用示范工程获奖名单</w:t>
      </w:r>
    </w:p>
    <w:tbl>
      <w:tblPr>
        <w:tblStyle w:val="3"/>
        <w:tblW w:w="14231" w:type="dxa"/>
        <w:jc w:val="center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090"/>
        <w:gridCol w:w="5055"/>
        <w:gridCol w:w="870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示范工程名称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商丘市第一人民医院儿科医技培训中心综合楼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常传立、李  广、刘启山、黄  伟、聂  斌、张亚淳、蔡俊果、邱  爽、孙武帅、马红广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河南师范大学东校区DEFG教学楼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李迎九、朱海群、杨宏立、朱志刚、马云飞、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  志、朱彬鹏、刘薇琪、王立斌、张广朋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44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郑州市三环路快速化项目京广路互通立交工程第五标段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威、李庆光、秦  江、张艳红、王需峰、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李利利、徐可可、崔  岚、宗  铭、陈思汤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郑州市三环路快速化项目京广路互通立交工程第七标段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航、张绍峰、王  亮、赵天鸣、吴二东、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高莉丽、岳修泉、郭明亮、师建军、崔  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河南国基建设集团有限公司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河南有色地质家园B区一标段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岳修泉、汪  威、张艳红、高莉丽、张绍峰、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航、李庆光、秦  江、李利利、郭明亮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郑州市京广快速路（北三环-连霍高速）工程桥梁第二标段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秦建斌、吕怡君、亢  伟、蒋  龙、王俊亮、李一玮、孙晓青、石增伟、王海东、代丽娜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1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合肥创新产业园二期J区2#楼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邓德强、李留波、刘晓晗、赵  娣、倪铁虎、杨俊生、秦进周、张朝锋、张  帅、闻国旗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建业智慧大厦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马西锋、孙全明、晁岳锋、赵传红、李  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庞玉亮、刘瑞健、齐含钊、赵向阳、宋丽萍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河南七建工程集团有限公司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安阳市水天苑住宅小区（三期）3#楼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清、李中伟、胡  洋、乔莹珍、张向红、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崔山朵、武  魁、胡少鹏、马  啸、侯松涛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河南七建工程集团有限公司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福鼎嘉苑1号底商住宅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袁文海、罗秋贵、史兴朋、蔺安文、李  蒙、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王云栓、张帅英、张书耀、夏俊杰、高龙彬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河南七建集团建筑工程有限公司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安阳市水天苑住宅小区（三期）2#楼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胡风闯、张世凯、陈现凯、马梦军、高  鹏、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蒙、谭泽龙、李齐波、朱  宁、李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河南省置地建设工程集团有限公司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置地天中第一城北苑3#楼工程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杨德磊、马金龙、皮俊生、李春红、赵小俭、吴玉岩、石云峥、张加莹、金超海、吕升华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河南省置地建设工程集团有限公司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驻马店报业大厦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虎、汪  澜、李  幸、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、刘丹辉、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、杨东方、龚中伟、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刚、朱伟锋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河南省置地建设工程集团有限公司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锂电产业园建设项目3#、5#标准生产厂房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杨德磊、汪  澜、赵小俭、关金柱、刘丹辉、苏  伟、张用丽、赵阳阳、王  豪、柴改英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河南省大成建设工程有限公司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太康县人民医院病房楼工程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张献军、王晓帅、程向前、原玉增、王万玉、许海军、张保富、闫林芳、蔡  玥、李朝正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安阳建工大厦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李志刚、孙  静、秦海卫、师红雨、郭进保、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  青、郑  亮、赵  雷、郝忠彪、李燕杰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安阳市海悦名门住宅小区4#楼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贾成伟、单青瑞、安  征、李红英、郭瑞峰、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袁伟冬、纪  敏、王晓毅、何志强、赵东方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安阳市海悦名门住宅小区5#楼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贾成伟、王振东、张  磊、任洪真、宋志国、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刘华伟、尚玲玲、冯  亮、魏  鹏、赵晓霞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驻马店市鑫鑫建筑有限公司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2014年开发区新建公共租赁租房建设项目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森、李书成、李  宝、张新华、程帅杰、田玉帅、张裕森、甄  理、李书山、张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河南派普建工集团有限公司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安阳人民医院医技综合楼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张聚德、许  飞、刘兴波、张东站、王  磊、马秋柱、苏小伟、周志强、邱凤新、王虎跃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河南中安建设工程有限公司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长葛汇锦·伊顿公馆住宅项目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赵芳芳、赵国利、刘保军、许金枝、孙瑞平、    李敬岩、杨菲菲、左小民、崔希望、时志华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国道107线郑州段改建工程与郑汴路互通式立交新建工程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徐继超、郭永福、吕志峰、刘  刚、韩彦舟、赵崇飞、张永松、常鉴玲、景玉婷、胡连超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河北建工集团有限责任公司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安钢职工总医院住院部综合大楼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孟惜英、王耀辉、杨志浩、杨卫东、邓金英、刘  军、张  春、王珊珊、李自洲、邓  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E77CF"/>
    <w:rsid w:val="0B5E77CF"/>
    <w:rsid w:val="318B1D78"/>
    <w:rsid w:val="56295F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2018-06-08T02:57:00Z</dcterms:created>
  <dc:creator>WPS_%!s(int64=1474356408)</dc:creator>
  <cp:lastModifiedBy>豫JX聂</cp:lastModifiedBy>
  <dcterms:modified xsi:type="dcterms:W3CDTF">2018-09-04T07:58:32Z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