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宋体" w:eastAsia="黑体"/>
          <w:color w:val="000000"/>
          <w:sz w:val="32"/>
          <w:szCs w:val="32"/>
        </w:rPr>
      </w:pPr>
      <w:r>
        <w:rPr>
          <w:rFonts w:hint="eastAsia" w:ascii="黑体" w:hAnsi="宋体" w:eastAsia="黑体"/>
          <w:color w:val="000000"/>
          <w:sz w:val="32"/>
          <w:szCs w:val="32"/>
        </w:rPr>
        <w:t>附  件</w:t>
      </w: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2018年度第三批</w:t>
      </w:r>
      <w:r>
        <w:rPr>
          <w:rFonts w:hint="eastAsia" w:ascii="仿宋_GB2312" w:hAnsi="仿宋_GB2312" w:eastAsia="仿宋_GB2312" w:cs="仿宋_GB2312"/>
          <w:sz w:val="32"/>
          <w:szCs w:val="32"/>
        </w:rPr>
        <w:t>河南省建筑业新技术应用示范工程获奖名单</w:t>
      </w:r>
    </w:p>
    <w:tbl>
      <w:tblPr>
        <w:tblStyle w:val="3"/>
        <w:tblW w:w="14436" w:type="dxa"/>
        <w:jc w:val="center"/>
        <w:tblInd w:w="1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4001"/>
        <w:gridCol w:w="3945"/>
        <w:gridCol w:w="825"/>
        <w:gridCol w:w="49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exact"/>
          <w:tblHeader/>
          <w:jc w:val="center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4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示范工程名称</w:t>
            </w:r>
          </w:p>
        </w:tc>
        <w:tc>
          <w:tcPr>
            <w:tcW w:w="3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获奖情况</w:t>
            </w:r>
          </w:p>
        </w:tc>
        <w:tc>
          <w:tcPr>
            <w:tcW w:w="4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工程主要参与人员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华能河南大厦工程</w:t>
            </w:r>
          </w:p>
        </w:tc>
        <w:tc>
          <w:tcPr>
            <w:tcW w:w="3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河南省第二建设集团有限公司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金奖</w:t>
            </w:r>
          </w:p>
        </w:tc>
        <w:tc>
          <w:tcPr>
            <w:tcW w:w="4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董书立、侯开华、杨先坤、刘  楠、马荣庆、赵克韬、郝奎星、刘运康、田  昊、聂世奇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兴港国际企业中心（一期）二标段工程</w:t>
            </w:r>
          </w:p>
        </w:tc>
        <w:tc>
          <w:tcPr>
            <w:tcW w:w="3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河南省第二建设集团有限公司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银奖</w:t>
            </w:r>
          </w:p>
        </w:tc>
        <w:tc>
          <w:tcPr>
            <w:tcW w:w="4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赵长德、张淑平、燕翔寅、王雅楠、李亭亭、王鑫新、樊文龙、高友宝、王  锐、徐幻幻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新乡市平原示范区“凤湖人家”项目</w:t>
            </w:r>
          </w:p>
        </w:tc>
        <w:tc>
          <w:tcPr>
            <w:tcW w:w="3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kern w:val="44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河南省第二建设集团有限公司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银奖</w:t>
            </w:r>
          </w:p>
        </w:tc>
        <w:tc>
          <w:tcPr>
            <w:tcW w:w="4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利、李佩奇、高鸿雁、李鹏飞、高  楠、张  蓓、苗晓丽、李亮亮、张  琦、李  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河南省体育场网球馆</w:t>
            </w:r>
          </w:p>
        </w:tc>
        <w:tc>
          <w:tcPr>
            <w:tcW w:w="3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河南省第二建设集团有限公司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银奖</w:t>
            </w:r>
          </w:p>
        </w:tc>
        <w:tc>
          <w:tcPr>
            <w:tcW w:w="4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梁焕芝、冯  杰、任英林、李传军、乔宏勋、侯建平、王树旗、牛建丽、千利功、闫  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新乡经济技术开发区樊李棚户区一标段施工项目</w:t>
            </w:r>
          </w:p>
        </w:tc>
        <w:tc>
          <w:tcPr>
            <w:tcW w:w="3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Cs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河南省第二建设集团有限公司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铜奖</w:t>
            </w:r>
          </w:p>
        </w:tc>
        <w:tc>
          <w:tcPr>
            <w:tcW w:w="4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董书立、杨春来、侯开华、周林林、李富豪、陈  鑫、刘子歌、张希雷、张  超、梁晨晨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河南理工大学科技园科研试验楼一、科研试验楼二</w:t>
            </w:r>
          </w:p>
        </w:tc>
        <w:tc>
          <w:tcPr>
            <w:tcW w:w="3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河南省第二建设集团有限公司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铜奖</w:t>
            </w:r>
          </w:p>
        </w:tc>
        <w:tc>
          <w:tcPr>
            <w:tcW w:w="4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孙拥军、杨春来、李  庆、邱永展、胡保坤、汪在旺、康  园、雷伟鹏、赵亚朋、秦晨晨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1"/>
                <w:sz w:val="32"/>
                <w:szCs w:val="32"/>
                <w:highlight w:val="none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正弘中央公园空港花园8-2地块</w:t>
            </w:r>
          </w:p>
        </w:tc>
        <w:tc>
          <w:tcPr>
            <w:tcW w:w="3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1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河南省第二建设集团有限公司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铜奖</w:t>
            </w:r>
          </w:p>
        </w:tc>
        <w:tc>
          <w:tcPr>
            <w:tcW w:w="4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雒加岩、吴明权、杨春来、李素国、李  斌、刘乐宜、王立志、孟碧杰、孔令斌、梁春修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exact"/>
          <w:jc w:val="center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华润电力唐山曹妃甸电厂二期2×1000MW超超临界燃煤发电机组烟囱工程</w:t>
            </w:r>
          </w:p>
        </w:tc>
        <w:tc>
          <w:tcPr>
            <w:tcW w:w="3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河南四建股份有限公司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金奖</w:t>
            </w:r>
          </w:p>
        </w:tc>
        <w:tc>
          <w:tcPr>
            <w:tcW w:w="4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李志才、邓  卉、邓  鑫、王  鸣、李德智、陈忠良、肖  萍、张  霞、张海霞、李  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中国移动（洛阳）呼叫中心一期二阶段工程</w:t>
            </w:r>
          </w:p>
        </w:tc>
        <w:tc>
          <w:tcPr>
            <w:tcW w:w="3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河南六建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筑集团有限公司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银奖</w:t>
            </w:r>
          </w:p>
        </w:tc>
        <w:tc>
          <w:tcPr>
            <w:tcW w:w="4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Verdana" w:hAnsi="Verdana"/>
                <w:color w:val="000000"/>
                <w:sz w:val="32"/>
                <w:szCs w:val="32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郭向阳、翟书江、张善波、谢广飞、仲继传、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李玉林、樊要兵、高卓娜、徐  宁、郭建伟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exact"/>
          <w:jc w:val="center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中国电子科技集团公司第二十七研究所1~4#高层住宅楼（Ⅰ标段）施工工程 </w:t>
            </w:r>
          </w:p>
        </w:tc>
        <w:tc>
          <w:tcPr>
            <w:tcW w:w="3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河南省第一建筑工程集团有限责任公司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铜奖</w:t>
            </w:r>
          </w:p>
        </w:tc>
        <w:tc>
          <w:tcPr>
            <w:tcW w:w="4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Verdana" w:hAnsi="Verdana"/>
                <w:color w:val="000000"/>
                <w:sz w:val="32"/>
                <w:szCs w:val="32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张文锋、谢建朝、蔡  超、苏  宁、李  翔、郭  强、郑  伟、赵海超、刘朋乐、胡东海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郑州光明眼耳鼻喉医院工程</w:t>
            </w:r>
          </w:p>
        </w:tc>
        <w:tc>
          <w:tcPr>
            <w:tcW w:w="3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河南省第一建筑工程集团有限责任公司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铜奖</w:t>
            </w:r>
          </w:p>
        </w:tc>
        <w:tc>
          <w:tcPr>
            <w:tcW w:w="4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王百圈、熊小武、江友志、江  茂、杨艳丽、张  崇、袁淑焕、周  淼、焦友浩、赵再勇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漯河市公安局业务技术用房工程</w:t>
            </w:r>
          </w:p>
        </w:tc>
        <w:tc>
          <w:tcPr>
            <w:tcW w:w="3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河南省第一建筑工程集团有限责任公司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银奖</w:t>
            </w:r>
          </w:p>
        </w:tc>
        <w:tc>
          <w:tcPr>
            <w:tcW w:w="4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周建设、胡凌云、李旭东、宋伟成、张振洋、乔  磊、帖  冉、郭建光、徐志鹏、张  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国家专利审查协作河南中心业务用房项目施工总承包一标段</w:t>
            </w:r>
          </w:p>
        </w:tc>
        <w:tc>
          <w:tcPr>
            <w:tcW w:w="3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河南省第一建筑工程集团有限责任公司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银奖</w:t>
            </w:r>
          </w:p>
        </w:tc>
        <w:tc>
          <w:tcPr>
            <w:tcW w:w="4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张文锋、梁  锐、郭兵兵、王  勇、谢建朝、李  源、阎  立、郑  伟、苏  凯、刘朋乐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4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安阳市公安局业务技术用房</w:t>
            </w:r>
          </w:p>
        </w:tc>
        <w:tc>
          <w:tcPr>
            <w:tcW w:w="3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河南五建建设集团有限公司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铜奖</w:t>
            </w:r>
          </w:p>
        </w:tc>
        <w:tc>
          <w:tcPr>
            <w:tcW w:w="4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sz w:val="3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张建涛、陈  磊、吕培超、胡明舒、刘欢欢、杜占方、王明强、崔志伟、晋广栋、余忠清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3号教学楼组团和文科教学实验楼</w:t>
            </w:r>
          </w:p>
        </w:tc>
        <w:tc>
          <w:tcPr>
            <w:tcW w:w="3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河南五建建设集团有限公司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银奖</w:t>
            </w:r>
          </w:p>
        </w:tc>
        <w:tc>
          <w:tcPr>
            <w:tcW w:w="4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吴永安、陈宝强、鲁付山、李志辉、张建伟、吴  洋、丁艳艳、朱  琳、王智慧、姬志磊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4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安阳高新区火炬研发园一期工程</w:t>
            </w:r>
          </w:p>
        </w:tc>
        <w:tc>
          <w:tcPr>
            <w:tcW w:w="3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河南隆基建设有限公司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银奖</w:t>
            </w:r>
          </w:p>
        </w:tc>
        <w:tc>
          <w:tcPr>
            <w:tcW w:w="4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朱万仓、陈喜庆、魏  江、李  楠、魏宏彬、崔好国、杨瑞丹、樊  晓、周  上、吴  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4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任庄社区</w:t>
            </w:r>
          </w:p>
        </w:tc>
        <w:tc>
          <w:tcPr>
            <w:tcW w:w="3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郑州市第一建筑工程集团有限公司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铜奖</w:t>
            </w:r>
          </w:p>
        </w:tc>
        <w:tc>
          <w:tcPr>
            <w:tcW w:w="4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  琪、李  遐、刘文帅、余兴涛、孙蕊蕊、林德会、李海峰、贾龙杰、刘  新、孙  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4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郑东新区合村并城祭城北安置区（龙翔嘉苑）项目（二期）施工第七标段</w:t>
            </w:r>
          </w:p>
        </w:tc>
        <w:tc>
          <w:tcPr>
            <w:tcW w:w="3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郑州市第一建筑工程集团有限公司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银奖</w:t>
            </w:r>
          </w:p>
        </w:tc>
        <w:tc>
          <w:tcPr>
            <w:tcW w:w="4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郭向永、雷  霆、郭军英、韦纯明、高莉丽、曾祥哲、张俊杰、罗铁柱、王  政、刘  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4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永威枫香庭西院2#、3#、4#、5#楼</w:t>
            </w:r>
          </w:p>
        </w:tc>
        <w:tc>
          <w:tcPr>
            <w:tcW w:w="3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郑州市正岩建设集团有限公司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银奖</w:t>
            </w:r>
          </w:p>
        </w:tc>
        <w:tc>
          <w:tcPr>
            <w:tcW w:w="4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张成伟、李富田、杨普德、呼玉杰、杨永久、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要铁虎、杨永坤、蔡中海、刘江波、李  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翰林雅苑A区1#、3#、6#、8#、10#、11#楼</w:t>
            </w:r>
          </w:p>
        </w:tc>
        <w:tc>
          <w:tcPr>
            <w:tcW w:w="3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郑州市正岩建设集团有限公司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铜奖</w:t>
            </w:r>
          </w:p>
        </w:tc>
        <w:tc>
          <w:tcPr>
            <w:tcW w:w="4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张成伟、王  涛、时永乐、张高峰、张  迪、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郭彦峰、李冬梅、梁永帅、张玉滨、刘小娟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4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河南公路港务局2#、3#立体仓库</w:t>
            </w:r>
          </w:p>
        </w:tc>
        <w:tc>
          <w:tcPr>
            <w:tcW w:w="3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郑州市正岩建设集团有限公司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铜奖</w:t>
            </w:r>
          </w:p>
        </w:tc>
        <w:tc>
          <w:tcPr>
            <w:tcW w:w="4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杨文战、刘宏亮、王凯强、张海岗、刘光亚、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隋元轩、贾  博、杨海新、付俊香、杨晓月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4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河南公路港务局1#立体仓库</w:t>
            </w:r>
          </w:p>
        </w:tc>
        <w:tc>
          <w:tcPr>
            <w:tcW w:w="3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郑州市正岩建设集团有限公司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铜奖</w:t>
            </w:r>
          </w:p>
        </w:tc>
        <w:tc>
          <w:tcPr>
            <w:tcW w:w="4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杨文战、刘宏亮、王凯强、张海岗、刘光亚、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隋元轩、贾  博、杨海新、付俊香、杨晓月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4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华瑞紫韵城福园项目施工Ⅲ标段2#、5#、7#、8#楼及地下车库</w:t>
            </w:r>
          </w:p>
        </w:tc>
        <w:tc>
          <w:tcPr>
            <w:tcW w:w="3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河南七建工程集团有限公司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银奖</w:t>
            </w:r>
          </w:p>
        </w:tc>
        <w:tc>
          <w:tcPr>
            <w:tcW w:w="4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张新放、务玉东、陈国松、张亚举、刘  威、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许明惠、李春刚、李媛媛、白松猛、何春伟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4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濮阳市中级人民法院审判法庭建设项目</w:t>
            </w:r>
          </w:p>
        </w:tc>
        <w:tc>
          <w:tcPr>
            <w:tcW w:w="3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河南七建工程集团有限公司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</w:t>
            </w:r>
          </w:p>
        </w:tc>
        <w:tc>
          <w:tcPr>
            <w:tcW w:w="4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侯喜只、王子见、史兴朋、赵殿利、董红江、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曹振松、李  涛、侯直平、韩  东、索先兵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4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泌阳县商务中心区综合服务中心项目</w:t>
            </w:r>
          </w:p>
        </w:tc>
        <w:tc>
          <w:tcPr>
            <w:tcW w:w="3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河南七建工程集团有限公司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银奖</w:t>
            </w:r>
          </w:p>
        </w:tc>
        <w:tc>
          <w:tcPr>
            <w:tcW w:w="4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尼彦恒、余桂国、魏玉坤、聂晓鹏、高龙彬、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张卫锋、王  冲、吴孝红、李艳武、张  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4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安阳市殷都区戚家庄、郝家桥城中村改造安置房项目一期1#6#楼</w:t>
            </w:r>
          </w:p>
        </w:tc>
        <w:tc>
          <w:tcPr>
            <w:tcW w:w="3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河南润安建设集团有限公司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铜奖</w:t>
            </w:r>
          </w:p>
        </w:tc>
        <w:tc>
          <w:tcPr>
            <w:tcW w:w="4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4"/>
                <w:lang w:val="en-US" w:eastAsia="zh-CN" w:bidi="ar"/>
              </w:rPr>
              <w:t>王  超、黄  辉、杨  阳、朱海光、乔安甲、徐军庆、赵占胜、王  政、王  宇、程亚飞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4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安阳市金融中心</w:t>
            </w:r>
          </w:p>
        </w:tc>
        <w:tc>
          <w:tcPr>
            <w:tcW w:w="3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河南润安建设集团有限公司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铜奖</w:t>
            </w:r>
          </w:p>
        </w:tc>
        <w:tc>
          <w:tcPr>
            <w:tcW w:w="4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  辉、王  超、朱海光、乔安甲、徐军庆、赵占胜、贾海福、赵恒昌、方雁林、刘军伟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4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新乡经济技术开发区樊李棚户区二标段施工项目</w:t>
            </w:r>
          </w:p>
        </w:tc>
        <w:tc>
          <w:tcPr>
            <w:tcW w:w="3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河南三建建设集团有限公司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铜奖</w:t>
            </w:r>
          </w:p>
        </w:tc>
        <w:tc>
          <w:tcPr>
            <w:tcW w:w="4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郑逢辉、杨治波、高书强、吴森森、吴富信、焦鹏杰、王  丽、于  拓、张得堂、杨彦龙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4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河南理工大学综合实验楼工程</w:t>
            </w:r>
          </w:p>
        </w:tc>
        <w:tc>
          <w:tcPr>
            <w:tcW w:w="3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河南三建建设集团有限公司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铜奖</w:t>
            </w:r>
          </w:p>
        </w:tc>
        <w:tc>
          <w:tcPr>
            <w:tcW w:w="4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白会民、张恩虎、闫  松、姚晋南、苏伟光、李  辉、杨永超、路  磊、陈永建、薛建辉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4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郑州高新数码港（三期）13#楼</w:t>
            </w:r>
          </w:p>
        </w:tc>
        <w:tc>
          <w:tcPr>
            <w:tcW w:w="3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河南三建建设集团有限公司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银奖</w:t>
            </w:r>
          </w:p>
        </w:tc>
        <w:tc>
          <w:tcPr>
            <w:tcW w:w="4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贾智勋、杨建华、张  丹、张元帅、李建坡、刘雅楠、牛银霞、何  峰、孟  杰、王  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4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郑州高新数码港（三期）15#楼</w:t>
            </w:r>
          </w:p>
        </w:tc>
        <w:tc>
          <w:tcPr>
            <w:tcW w:w="3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河南三建建设集团有限公司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银奖</w:t>
            </w:r>
          </w:p>
        </w:tc>
        <w:tc>
          <w:tcPr>
            <w:tcW w:w="4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刘德民、付培仑、吕继锋、曹水英、张  丹、杜  金、李  娟、张海滨、何  峰、张恩虎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4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中共三门峡市委党校新校区建设施工项目第一标段（1#、2#、3#、4#楼）</w:t>
            </w:r>
          </w:p>
        </w:tc>
        <w:tc>
          <w:tcPr>
            <w:tcW w:w="3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宝鼎建设工程有限公司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银奖</w:t>
            </w:r>
          </w:p>
        </w:tc>
        <w:tc>
          <w:tcPr>
            <w:tcW w:w="4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党忠旗、乔  宇、王安民、翟云峰、闫银海、姜  军、路保增、李保江、刘  涛、周新立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4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鸿园玉兰苑·三期C1区</w:t>
            </w:r>
          </w:p>
        </w:tc>
        <w:tc>
          <w:tcPr>
            <w:tcW w:w="3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歌山建设集团有限公司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铜奖</w:t>
            </w:r>
          </w:p>
        </w:tc>
        <w:tc>
          <w:tcPr>
            <w:tcW w:w="4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叶世洪、董文长、白  雷、张自涛、苗家魁、金正刚、郭益飞、陈火根、吕江平、张振华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4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鸿园玉兰苑·四期D1区</w:t>
            </w:r>
          </w:p>
        </w:tc>
        <w:tc>
          <w:tcPr>
            <w:tcW w:w="3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歌山建设集团有限公司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铜奖</w:t>
            </w:r>
          </w:p>
        </w:tc>
        <w:tc>
          <w:tcPr>
            <w:tcW w:w="4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叶世洪、董文长、白  雷、张自涛、苗家魁、金正刚、郭益飞、陈火根、吕江平、张振华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4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洛阳恒大绿洲48班中学工程</w:t>
            </w:r>
          </w:p>
        </w:tc>
        <w:tc>
          <w:tcPr>
            <w:tcW w:w="3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河南国安建设集团有限公司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银奖</w:t>
            </w:r>
          </w:p>
        </w:tc>
        <w:tc>
          <w:tcPr>
            <w:tcW w:w="4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涯、代晓红、王  宾、周琦超、苏志松、孙春月、张婉迪、葛海峰、张京伟、吕  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4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南马庄公租房5#、6#楼</w:t>
            </w:r>
          </w:p>
        </w:tc>
        <w:tc>
          <w:tcPr>
            <w:tcW w:w="3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河南开元建设有限公司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铜奖</w:t>
            </w:r>
          </w:p>
        </w:tc>
        <w:tc>
          <w:tcPr>
            <w:tcW w:w="4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  涛、张金涛、邢作菊、刘建光、张胜方、孙利飞、崔亚超、张占魁、丁海萍、李尚根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4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新乡市乔谢小区公共租赁住房1#2#3#5#6#8#9#楼</w:t>
            </w:r>
          </w:p>
        </w:tc>
        <w:tc>
          <w:tcPr>
            <w:tcW w:w="3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河南开元建设有限公司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铜奖</w:t>
            </w:r>
          </w:p>
        </w:tc>
        <w:tc>
          <w:tcPr>
            <w:tcW w:w="4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张武彬、梁俊刚、郭炳辉、尤文英、高新彪、张  锦、张小胜、何  鹏、邓焕新、荆  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4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瀚宇新城3号院</w:t>
            </w:r>
          </w:p>
        </w:tc>
        <w:tc>
          <w:tcPr>
            <w:tcW w:w="3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河南领域建设工程有限公司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铜奖</w:t>
            </w:r>
          </w:p>
        </w:tc>
        <w:tc>
          <w:tcPr>
            <w:tcW w:w="4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何广申、熊平旺、汤红亮、尹爱颖、王  德、王玉红、尹丽宁、刘  阳、高  明、张  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4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临颍樱桃郭社区一期</w:t>
            </w:r>
          </w:p>
        </w:tc>
        <w:tc>
          <w:tcPr>
            <w:tcW w:w="3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江苏南通三建集团股份有限公司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银奖</w:t>
            </w:r>
          </w:p>
        </w:tc>
        <w:tc>
          <w:tcPr>
            <w:tcW w:w="4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严洪利、邢  挺、赵振华、刘  戈、李斌凯、顾春新、陈利强、丁  敏、彭文文、顾佳金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4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仲景宛西制药股份有限公司新建单方颗粒车间</w:t>
            </w:r>
          </w:p>
        </w:tc>
        <w:tc>
          <w:tcPr>
            <w:tcW w:w="3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天工建设集团有限公司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银奖</w:t>
            </w:r>
          </w:p>
        </w:tc>
        <w:tc>
          <w:tcPr>
            <w:tcW w:w="4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刘正勇、姚宏伟、王  叙、范群德、薛长勇、廖  元、尹俊开、杜  磊、柴  扬、黄桂强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4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兰乔圣菲5#、6#、7#、8#楼</w:t>
            </w:r>
          </w:p>
        </w:tc>
        <w:tc>
          <w:tcPr>
            <w:tcW w:w="3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天工建设集团有限公司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银奖</w:t>
            </w:r>
          </w:p>
        </w:tc>
        <w:tc>
          <w:tcPr>
            <w:tcW w:w="4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随、何振东、张小云、徐  楠、付  博、张  渊、王士玉、邢万钦、魏  进、张  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4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白羽国际二期8#楼工程</w:t>
            </w:r>
          </w:p>
        </w:tc>
        <w:tc>
          <w:tcPr>
            <w:tcW w:w="3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天工建设集团有限公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铜奖</w:t>
            </w:r>
          </w:p>
        </w:tc>
        <w:tc>
          <w:tcPr>
            <w:tcW w:w="4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叙、范  强、范群德、张国峰、张  伟、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刘春林、卢  军、焦尧静、桑桂湘、王  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4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南阳·南铁嘉园三期棚户区改造建设项目</w:t>
            </w:r>
          </w:p>
        </w:tc>
        <w:tc>
          <w:tcPr>
            <w:tcW w:w="3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天工建设集团有限公司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铜奖</w:t>
            </w:r>
          </w:p>
        </w:tc>
        <w:tc>
          <w:tcPr>
            <w:tcW w:w="4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李云龙、汤清芳、苏珊珊、张  彪、杨  晨、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汪太峰、刘  冰、鲁  豪、张继良、万民聪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4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郑州航空港经济综合实验区（郑州新郑综合保税区）双鹤湖中央公园地下空间综合利用工程（四标段）</w:t>
            </w:r>
          </w:p>
        </w:tc>
        <w:tc>
          <w:tcPr>
            <w:tcW w:w="3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上海宝冶集团有限公司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铜奖</w:t>
            </w:r>
          </w:p>
        </w:tc>
        <w:tc>
          <w:tcPr>
            <w:tcW w:w="4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建、顾伟兴、杨振清、李志龙、魏  鹏、赵宝成、许二雄、白文化、苏建建、陈铁龙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4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洛阳绿都悦府二期7#、8#商住楼工程</w:t>
            </w:r>
          </w:p>
        </w:tc>
        <w:tc>
          <w:tcPr>
            <w:tcW w:w="3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中亿丰建设集团股份有限公司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银奖</w:t>
            </w:r>
          </w:p>
        </w:tc>
        <w:tc>
          <w:tcPr>
            <w:tcW w:w="4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谭金锁、袁  俊、顾建华、刘永峰、郑文军、吴春雨、龚露露、高  崇、薛周浩、祝建东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4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大华时代广场10#楼</w:t>
            </w:r>
          </w:p>
        </w:tc>
        <w:tc>
          <w:tcPr>
            <w:tcW w:w="3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安阳市高新建筑有限责任公司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铜奖</w:t>
            </w:r>
          </w:p>
        </w:tc>
        <w:tc>
          <w:tcPr>
            <w:tcW w:w="4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郭海平、何海欧、贾英杰、王旭亮、崔光华、王安芳、涂桂芹、何辅玉、郭旭辉、刘  欢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4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大华时代广场12#楼</w:t>
            </w:r>
          </w:p>
        </w:tc>
        <w:tc>
          <w:tcPr>
            <w:tcW w:w="3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安阳市高新建筑有限责任公司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铜奖</w:t>
            </w:r>
          </w:p>
        </w:tc>
        <w:tc>
          <w:tcPr>
            <w:tcW w:w="4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郭海平、何海欧、王亚峰、尚浩华、沈震洪、胡凤强、单海庆、缑志嘉、高  楹、付贝革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4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山林逸境·博裕庄园</w:t>
            </w:r>
          </w:p>
        </w:tc>
        <w:tc>
          <w:tcPr>
            <w:tcW w:w="3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西峡县第二建筑集团有限责任公司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铜奖</w:t>
            </w:r>
          </w:p>
        </w:tc>
        <w:tc>
          <w:tcPr>
            <w:tcW w:w="4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解晓波、曹  征、丁光磊、张  冲、李沂泽、鲁文杰、薛  鹏、任晓阳、王义昌、郝年博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4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商丘万达广场工程</w:t>
            </w:r>
          </w:p>
        </w:tc>
        <w:tc>
          <w:tcPr>
            <w:tcW w:w="3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中国建筑第二工程局有限公司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银奖</w:t>
            </w:r>
          </w:p>
        </w:tc>
        <w:tc>
          <w:tcPr>
            <w:tcW w:w="4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伟、葛长江、向  林、阮高勇、于  隆、蔚东辉、王志建、王金永、张雅锦、朱荣荣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4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开封大宏万达广场项目</w:t>
            </w:r>
          </w:p>
        </w:tc>
        <w:tc>
          <w:tcPr>
            <w:tcW w:w="3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中国建筑第七工程局有限公司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金奖</w:t>
            </w:r>
          </w:p>
        </w:tc>
        <w:tc>
          <w:tcPr>
            <w:tcW w:w="4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王廷燕、夏吉勇、陈  刚、项  萌、刘战勇、严  鑫、朱迪明、李占营、杨伟乐、闫亚楠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4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白沙永盛家园项目</w:t>
            </w:r>
          </w:p>
        </w:tc>
        <w:tc>
          <w:tcPr>
            <w:tcW w:w="3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中国建筑第七工程局有限公司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铜奖</w:t>
            </w:r>
          </w:p>
        </w:tc>
        <w:tc>
          <w:tcPr>
            <w:tcW w:w="4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苏方毅、王宇光、田振涛、何海英、张传浩、宋庆飞、刘东平、邵解放、胡广钦、贾少飞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4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金水区寺坡、六里屯及连片改造工程</w:t>
            </w:r>
          </w:p>
        </w:tc>
        <w:tc>
          <w:tcPr>
            <w:tcW w:w="3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中国建筑第七工程局有限公司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银奖</w:t>
            </w:r>
          </w:p>
        </w:tc>
        <w:tc>
          <w:tcPr>
            <w:tcW w:w="4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孙忠国、张培聪、曹战峰、罗  浩、温  昊、黄金召、王本启、王  浩、包  正、张鹏展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4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郑州市市民公共服务中心核心区九条道路等建设工程4标</w:t>
            </w:r>
          </w:p>
        </w:tc>
        <w:tc>
          <w:tcPr>
            <w:tcW w:w="3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中国建筑第七工程局有限公司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银奖</w:t>
            </w:r>
          </w:p>
        </w:tc>
        <w:tc>
          <w:tcPr>
            <w:tcW w:w="4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张玉军、张永松、陈  静、胡连超、王  波、吕清斌、韩宪波、王剑安、张  鹏、王  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4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中建·翰林苑</w:t>
            </w:r>
          </w:p>
        </w:tc>
        <w:tc>
          <w:tcPr>
            <w:tcW w:w="3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中国建筑第七工程局有限公司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银奖</w:t>
            </w:r>
          </w:p>
        </w:tc>
        <w:tc>
          <w:tcPr>
            <w:tcW w:w="4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谭兴兵、朱利平、陈耀东、王静超、张  龙、时慧娟、沙兴国、潘  静、梅亚祥、郑顺福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4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延津县文化艺术传媒中心</w:t>
            </w:r>
          </w:p>
        </w:tc>
        <w:tc>
          <w:tcPr>
            <w:tcW w:w="3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中建七局第四建筑有限公司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铜奖</w:t>
            </w:r>
          </w:p>
        </w:tc>
        <w:tc>
          <w:tcPr>
            <w:tcW w:w="4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肖风光、穆跃辉、李小猛、赵九姣、赵  浩、李  涛、闫艺文、尚科秀、余亚斌、刘  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4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周口经济开发区郑洼、牛滩城中村改造安置房（颍上新城）建设项目工程</w:t>
            </w:r>
          </w:p>
        </w:tc>
        <w:tc>
          <w:tcPr>
            <w:tcW w:w="3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中建七局第四建筑有限公司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银奖</w:t>
            </w:r>
          </w:p>
        </w:tc>
        <w:tc>
          <w:tcPr>
            <w:tcW w:w="4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杜景彬、周如意、陈  伟、宋玉龙、李文邦、张春龙、吴小林、刘家欢、张云山、徐立功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4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宇通新能源销售综合服务楼及售前部</w:t>
            </w:r>
          </w:p>
        </w:tc>
        <w:tc>
          <w:tcPr>
            <w:tcW w:w="3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中建八局第二建设有限公司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铜奖</w:t>
            </w:r>
          </w:p>
        </w:tc>
        <w:tc>
          <w:tcPr>
            <w:tcW w:w="4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李永明、杨冬冬、张耀勤、申华勇、张  战、梁瑞刚、嵇  敏、薛世伟、王万彬、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4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龙宇国际工程</w:t>
            </w:r>
          </w:p>
        </w:tc>
        <w:tc>
          <w:tcPr>
            <w:tcW w:w="3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中建八局第二建设有限公司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银奖</w:t>
            </w:r>
          </w:p>
        </w:tc>
        <w:tc>
          <w:tcPr>
            <w:tcW w:w="4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李文杰、李  明、何  明、马登华、朱华威、冯朝奇、宋巧珍、孙盼亚、李卓伦、王云升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4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国龙绿城·怡园（南区）工程</w:t>
            </w:r>
          </w:p>
        </w:tc>
        <w:tc>
          <w:tcPr>
            <w:tcW w:w="3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中建八局第二建设有限公司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银奖</w:t>
            </w:r>
          </w:p>
        </w:tc>
        <w:tc>
          <w:tcPr>
            <w:tcW w:w="4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李文杰、师广峰、葛小宁、李  明、王云升、周常宝、赵少英、张军武、刘景成、马文涛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郑州市高新区西流湖百炉屯R18（南）地块</w:t>
            </w:r>
          </w:p>
        </w:tc>
        <w:tc>
          <w:tcPr>
            <w:tcW w:w="3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中建八局第三建设有限公司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金奖</w:t>
            </w:r>
          </w:p>
        </w:tc>
        <w:tc>
          <w:tcPr>
            <w:tcW w:w="4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李海洋、郑伟涛、张义明、许瑞杰、顾海勇、张英国、乔景彬、吕开放、米帅锋、余  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4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双湖花园</w:t>
            </w:r>
          </w:p>
        </w:tc>
        <w:tc>
          <w:tcPr>
            <w:tcW w:w="3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中建八局第三建设有限公司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银奖</w:t>
            </w:r>
          </w:p>
        </w:tc>
        <w:tc>
          <w:tcPr>
            <w:tcW w:w="4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  峰、李海洋、狄阳阳、陈士伟、吕开放、崔晓明、刘继东、韩家志、陈钦龙、梁春风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4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鹤壁万达广场项目</w:t>
            </w:r>
          </w:p>
        </w:tc>
        <w:tc>
          <w:tcPr>
            <w:tcW w:w="3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中建二局第二建筑工程有限公司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铜奖</w:t>
            </w:r>
          </w:p>
        </w:tc>
        <w:tc>
          <w:tcPr>
            <w:tcW w:w="4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胡华宏、张  勇、刘  俊、应  弦、张  扬、彭岩利、马国强、李  雄、周清鹏、李  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4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三门峡传媒大厦</w:t>
            </w:r>
          </w:p>
        </w:tc>
        <w:tc>
          <w:tcPr>
            <w:tcW w:w="3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中建三局集团有限公司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金奖</w:t>
            </w:r>
          </w:p>
        </w:tc>
        <w:tc>
          <w:tcPr>
            <w:tcW w:w="4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张明杰、方  园、刘  明、武  斌、杨  燕、常  乐、吴复亚、刘  洋、马海燕、甘纪波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4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明珠大厦</w:t>
            </w:r>
          </w:p>
        </w:tc>
        <w:tc>
          <w:tcPr>
            <w:tcW w:w="3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中建三局集团有限公司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银奖</w:t>
            </w:r>
          </w:p>
        </w:tc>
        <w:tc>
          <w:tcPr>
            <w:tcW w:w="4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明、武  斌、王宏耀、杨  燕、吴复亚、欧武丙、陈少东、吕建宁、沈红梅、甘纪波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4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永和·龙子湖中央广场</w:t>
            </w:r>
          </w:p>
        </w:tc>
        <w:tc>
          <w:tcPr>
            <w:tcW w:w="3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中建三局集团有限公司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银奖</w:t>
            </w:r>
          </w:p>
        </w:tc>
        <w:tc>
          <w:tcPr>
            <w:tcW w:w="4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殷广建、方  园、吴  闯、时春超、李大炯、白雪峰、张  浩、陈少东、任  涛、刘  锐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5E77CF"/>
    <w:rsid w:val="0B5E77CF"/>
    <w:rsid w:val="1E131F37"/>
    <w:rsid w:val="318B1D78"/>
    <w:rsid w:val="3651325F"/>
    <w:rsid w:val="372C39DD"/>
    <w:rsid w:val="37CA582A"/>
    <w:rsid w:val="4EC0164F"/>
    <w:rsid w:val="541E221B"/>
    <w:rsid w:val="56295F11"/>
    <w:rsid w:val="5BF65486"/>
    <w:rsid w:val="6D535020"/>
    <w:rsid w:val="75D04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2018-06-08T02:57:00Z</dcterms:created>
  <dc:creator>WPS_%!s(int64=1474356408)</dc:creator>
  <cp:lastModifiedBy>Administrator</cp:lastModifiedBy>
  <cp:lastPrinted>2018-12-28T02:58:00Z</cp:lastPrinted>
  <dcterms:modified xsi:type="dcterms:W3CDTF">2019-01-16T07:41:06Z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