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30"/>
          <w:szCs w:val="30"/>
        </w:rPr>
        <w:t>附件：</w:t>
      </w: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  <w:lang w:val="en-US" w:eastAsia="zh-CN"/>
        </w:rPr>
        <w:t>河南省建筑业协会安装分会</w:t>
      </w:r>
      <w:r>
        <w:rPr>
          <w:rFonts w:hint="eastAsia"/>
          <w:b/>
          <w:bCs/>
          <w:sz w:val="32"/>
        </w:rPr>
        <w:t>会员申请登记表</w:t>
      </w:r>
    </w:p>
    <w:p>
      <w:pPr>
        <w:jc w:val="center"/>
        <w:rPr>
          <w:rFonts w:hint="eastAsia"/>
          <w:b/>
          <w:bCs/>
          <w:sz w:val="15"/>
          <w:szCs w:val="15"/>
        </w:rPr>
      </w:pPr>
    </w:p>
    <w:tbl>
      <w:tblPr>
        <w:tblStyle w:val="6"/>
        <w:tblpPr w:leftFromText="180" w:rightFromText="180" w:vertAnchor="page" w:horzAnchor="page" w:tblpX="1020" w:tblpY="3510"/>
        <w:tblOverlap w:val="never"/>
        <w:tblW w:w="100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871"/>
        <w:gridCol w:w="2498"/>
        <w:gridCol w:w="1067"/>
        <w:gridCol w:w="193"/>
        <w:gridCol w:w="1235"/>
        <w:gridCol w:w="885"/>
        <w:gridCol w:w="782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企业性质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6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资质级别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6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成立时间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sz w:val="26"/>
                <w:lang w:eastAsia="zh-CN"/>
              </w:rPr>
            </w:pPr>
            <w:r>
              <w:rPr>
                <w:rFonts w:hint="eastAsia"/>
                <w:sz w:val="26"/>
                <w:lang w:eastAsia="zh-CN"/>
              </w:rPr>
              <w:t>联系方式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sz w:val="26"/>
                <w:lang w:eastAsia="zh-CN"/>
              </w:rPr>
            </w:pPr>
            <w:r>
              <w:rPr>
                <w:rFonts w:hint="eastAsia"/>
                <w:sz w:val="26"/>
                <w:lang w:eastAsia="zh-CN"/>
              </w:rPr>
              <w:t>固话：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联络人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部门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6"/>
                <w:lang w:eastAsia="zh-CN"/>
              </w:rPr>
              <w:t>联系方式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sz w:val="26"/>
                <w:lang w:eastAsia="zh-CN"/>
              </w:rPr>
            </w:pPr>
            <w:r>
              <w:rPr>
                <w:rFonts w:hint="eastAsia"/>
                <w:sz w:val="26"/>
                <w:lang w:eastAsia="zh-CN"/>
              </w:rPr>
              <w:t>固话：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lang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49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7" w:hRule="atLeast"/>
          <w:jc w:val="center"/>
        </w:trPr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绩</w:t>
            </w:r>
          </w:p>
        </w:tc>
        <w:tc>
          <w:tcPr>
            <w:tcW w:w="951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9" w:hRule="atLeast"/>
          <w:jc w:val="center"/>
        </w:trPr>
        <w:tc>
          <w:tcPr>
            <w:tcW w:w="493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5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本单位自愿加入协会，服从协会章程。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法人代表签字（盖章）：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年   月    日</w:t>
            </w:r>
          </w:p>
        </w:tc>
        <w:tc>
          <w:tcPr>
            <w:tcW w:w="507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河南省建筑业协会</w:t>
            </w:r>
            <w:r>
              <w:rPr>
                <w:rFonts w:hint="eastAsia"/>
                <w:sz w:val="28"/>
                <w:lang w:val="en-US" w:eastAsia="zh-CN"/>
              </w:rPr>
              <w:t>安装分会</w:t>
            </w:r>
            <w:r>
              <w:rPr>
                <w:rFonts w:hint="eastAsia"/>
                <w:sz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520" w:firstLineChars="900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编号：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bCs/>
          <w:sz w:val="24"/>
        </w:rPr>
        <w:t>年    月    日</w:t>
      </w: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                                    </w:t>
      </w:r>
    </w:p>
    <w:p>
      <w:pPr>
        <w:ind w:left="644" w:leftChars="0" w:right="-733" w:rightChars="-349" w:hanging="644" w:hangingChars="307"/>
        <w:rPr>
          <w:rFonts w:hint="eastAsia"/>
          <w:szCs w:val="21"/>
          <w:lang w:eastAsia="zh-CN"/>
        </w:rPr>
      </w:pPr>
      <w:r>
        <w:rPr>
          <w:szCs w:val="21"/>
        </w:rPr>
        <w:t>注：</w:t>
      </w:r>
      <w:r>
        <w:rPr>
          <w:rFonts w:hint="eastAsia"/>
          <w:szCs w:val="21"/>
          <w:lang w:val="en-US" w:eastAsia="zh-CN"/>
        </w:rPr>
        <w:t>1、</w:t>
      </w:r>
      <w:r>
        <w:rPr>
          <w:szCs w:val="21"/>
        </w:rPr>
        <w:t>在交纳申请表时，请附下列证明材料：企业营业执照</w:t>
      </w:r>
      <w:r>
        <w:rPr>
          <w:rFonts w:hint="eastAsia"/>
          <w:szCs w:val="21"/>
        </w:rPr>
        <w:t>原件及复印件、</w:t>
      </w:r>
      <w:r>
        <w:rPr>
          <w:szCs w:val="21"/>
        </w:rPr>
        <w:t>企业资质证书</w:t>
      </w:r>
      <w:r>
        <w:rPr>
          <w:rFonts w:hint="eastAsia"/>
          <w:szCs w:val="21"/>
        </w:rPr>
        <w:t>原件及</w:t>
      </w:r>
      <w:r>
        <w:rPr>
          <w:rFonts w:hint="eastAsia"/>
          <w:szCs w:val="21"/>
          <w:lang w:eastAsia="zh-CN"/>
        </w:rPr>
        <w:t>复印件、</w:t>
      </w:r>
      <w:r>
        <w:rPr>
          <w:szCs w:val="21"/>
        </w:rPr>
        <w:t>企业</w:t>
      </w:r>
      <w:r>
        <w:rPr>
          <w:rFonts w:hint="eastAsia"/>
          <w:szCs w:val="21"/>
          <w:lang w:eastAsia="zh-CN"/>
        </w:rPr>
        <w:t>安全</w:t>
      </w:r>
      <w:r>
        <w:rPr>
          <w:rFonts w:hint="eastAsia"/>
          <w:szCs w:val="21"/>
        </w:rPr>
        <w:t>生产许可证原件及复印件</w:t>
      </w:r>
      <w:r>
        <w:rPr>
          <w:rFonts w:hint="eastAsia"/>
          <w:szCs w:val="21"/>
          <w:lang w:eastAsia="zh-CN"/>
        </w:rPr>
        <w:t>。</w:t>
      </w:r>
    </w:p>
    <w:p>
      <w:pPr>
        <w:numPr>
          <w:ilvl w:val="0"/>
          <w:numId w:val="0"/>
        </w:numPr>
        <w:ind w:leftChars="-400" w:firstLine="1260" w:firstLineChars="600"/>
        <w:rPr>
          <w:rFonts w:hint="eastAsia"/>
          <w:lang w:val="en-US" w:eastAsia="zh-CN"/>
        </w:rPr>
      </w:pPr>
      <w:r>
        <w:rPr>
          <w:rFonts w:hint="eastAsia"/>
          <w:szCs w:val="21"/>
          <w:lang w:val="en-US" w:eastAsia="zh-CN"/>
        </w:rPr>
        <w:t>2、请及时在河南省建筑业协会网站上进行会员注册。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5354E"/>
    <w:rsid w:val="00AC2CF9"/>
    <w:rsid w:val="01AB75EA"/>
    <w:rsid w:val="01C40B5E"/>
    <w:rsid w:val="01EF7CEA"/>
    <w:rsid w:val="03CB0769"/>
    <w:rsid w:val="043B6585"/>
    <w:rsid w:val="046D21D9"/>
    <w:rsid w:val="04940F21"/>
    <w:rsid w:val="04AE7E5C"/>
    <w:rsid w:val="04FD6A8E"/>
    <w:rsid w:val="06D45664"/>
    <w:rsid w:val="06FB50D6"/>
    <w:rsid w:val="08D021B9"/>
    <w:rsid w:val="08D242A1"/>
    <w:rsid w:val="094E1DDF"/>
    <w:rsid w:val="098F178C"/>
    <w:rsid w:val="09967174"/>
    <w:rsid w:val="0B105AA9"/>
    <w:rsid w:val="0B5D2FAF"/>
    <w:rsid w:val="0BA43408"/>
    <w:rsid w:val="0BB378D9"/>
    <w:rsid w:val="0BE248B6"/>
    <w:rsid w:val="0C7E53F7"/>
    <w:rsid w:val="0CA63A4D"/>
    <w:rsid w:val="0CF1323C"/>
    <w:rsid w:val="0D8A2843"/>
    <w:rsid w:val="0E452A34"/>
    <w:rsid w:val="0EEF2290"/>
    <w:rsid w:val="0F553BAF"/>
    <w:rsid w:val="103B3880"/>
    <w:rsid w:val="10FA0CFF"/>
    <w:rsid w:val="12D16E4F"/>
    <w:rsid w:val="141A4F31"/>
    <w:rsid w:val="153C717F"/>
    <w:rsid w:val="153F1CBC"/>
    <w:rsid w:val="155133EC"/>
    <w:rsid w:val="15646445"/>
    <w:rsid w:val="16547552"/>
    <w:rsid w:val="174A496D"/>
    <w:rsid w:val="17BF79E9"/>
    <w:rsid w:val="191D21CC"/>
    <w:rsid w:val="19AD37C1"/>
    <w:rsid w:val="1A00648D"/>
    <w:rsid w:val="1AD5354E"/>
    <w:rsid w:val="1C5F595D"/>
    <w:rsid w:val="1D545E44"/>
    <w:rsid w:val="1E0753B7"/>
    <w:rsid w:val="1F37071E"/>
    <w:rsid w:val="1FE85338"/>
    <w:rsid w:val="20173353"/>
    <w:rsid w:val="211B2578"/>
    <w:rsid w:val="214E47EE"/>
    <w:rsid w:val="21C75068"/>
    <w:rsid w:val="22B55458"/>
    <w:rsid w:val="25E63AF6"/>
    <w:rsid w:val="271B71E1"/>
    <w:rsid w:val="274B22DD"/>
    <w:rsid w:val="27F64E9B"/>
    <w:rsid w:val="28F947FA"/>
    <w:rsid w:val="29996D60"/>
    <w:rsid w:val="29B37EBF"/>
    <w:rsid w:val="2ACB6DF0"/>
    <w:rsid w:val="2B4C0258"/>
    <w:rsid w:val="2CA0633E"/>
    <w:rsid w:val="2CDC37B8"/>
    <w:rsid w:val="2CF40561"/>
    <w:rsid w:val="2E0C2D94"/>
    <w:rsid w:val="2EF71C79"/>
    <w:rsid w:val="2F340FC8"/>
    <w:rsid w:val="30A40B9C"/>
    <w:rsid w:val="333D5661"/>
    <w:rsid w:val="33467409"/>
    <w:rsid w:val="34146FFF"/>
    <w:rsid w:val="3504232E"/>
    <w:rsid w:val="359632E4"/>
    <w:rsid w:val="38E52714"/>
    <w:rsid w:val="39D85F06"/>
    <w:rsid w:val="3AE3556D"/>
    <w:rsid w:val="3AF41553"/>
    <w:rsid w:val="3BDC5F04"/>
    <w:rsid w:val="3C490E81"/>
    <w:rsid w:val="3CCA7C62"/>
    <w:rsid w:val="3D640FD1"/>
    <w:rsid w:val="3D8A4A33"/>
    <w:rsid w:val="4002622F"/>
    <w:rsid w:val="42CC5562"/>
    <w:rsid w:val="45FF4714"/>
    <w:rsid w:val="466B5F6E"/>
    <w:rsid w:val="47043E78"/>
    <w:rsid w:val="47905E9C"/>
    <w:rsid w:val="47D55C5E"/>
    <w:rsid w:val="48265A9D"/>
    <w:rsid w:val="48DC7724"/>
    <w:rsid w:val="49ED4F80"/>
    <w:rsid w:val="4A462CBD"/>
    <w:rsid w:val="4AC35761"/>
    <w:rsid w:val="4B3D4360"/>
    <w:rsid w:val="4B8051B2"/>
    <w:rsid w:val="4BD81F6C"/>
    <w:rsid w:val="4C3D4D15"/>
    <w:rsid w:val="4DB37090"/>
    <w:rsid w:val="4DE90236"/>
    <w:rsid w:val="4E162D88"/>
    <w:rsid w:val="4E2B43CC"/>
    <w:rsid w:val="4E761350"/>
    <w:rsid w:val="4F0F4381"/>
    <w:rsid w:val="4F403EDA"/>
    <w:rsid w:val="5323090D"/>
    <w:rsid w:val="55DD23E5"/>
    <w:rsid w:val="5605259D"/>
    <w:rsid w:val="56340F8A"/>
    <w:rsid w:val="566D39A7"/>
    <w:rsid w:val="567671E9"/>
    <w:rsid w:val="56A67651"/>
    <w:rsid w:val="57940100"/>
    <w:rsid w:val="5ABA00AD"/>
    <w:rsid w:val="5AE93E10"/>
    <w:rsid w:val="5BAC5A52"/>
    <w:rsid w:val="5CC47C84"/>
    <w:rsid w:val="5E845C9B"/>
    <w:rsid w:val="5EDB7B7E"/>
    <w:rsid w:val="5F7D4208"/>
    <w:rsid w:val="5FBB1A1E"/>
    <w:rsid w:val="61DC3FE5"/>
    <w:rsid w:val="61E70BB1"/>
    <w:rsid w:val="6319753E"/>
    <w:rsid w:val="63380BCB"/>
    <w:rsid w:val="63471CF1"/>
    <w:rsid w:val="6532547F"/>
    <w:rsid w:val="662E7297"/>
    <w:rsid w:val="66833C54"/>
    <w:rsid w:val="66DE4129"/>
    <w:rsid w:val="66F74640"/>
    <w:rsid w:val="6721690B"/>
    <w:rsid w:val="67EE16D6"/>
    <w:rsid w:val="695419E9"/>
    <w:rsid w:val="696F21D5"/>
    <w:rsid w:val="69B008C3"/>
    <w:rsid w:val="6A6E1BE2"/>
    <w:rsid w:val="6AC402EC"/>
    <w:rsid w:val="6B895AD9"/>
    <w:rsid w:val="6BFF2781"/>
    <w:rsid w:val="6C175A5C"/>
    <w:rsid w:val="6D486CF0"/>
    <w:rsid w:val="6DBC5353"/>
    <w:rsid w:val="6E383786"/>
    <w:rsid w:val="6E4B3613"/>
    <w:rsid w:val="6E7E0E82"/>
    <w:rsid w:val="7308064A"/>
    <w:rsid w:val="73EB11A6"/>
    <w:rsid w:val="744A15C2"/>
    <w:rsid w:val="74954C89"/>
    <w:rsid w:val="76340B74"/>
    <w:rsid w:val="76350302"/>
    <w:rsid w:val="778B1DFE"/>
    <w:rsid w:val="79AE0B17"/>
    <w:rsid w:val="7A360058"/>
    <w:rsid w:val="7A8B176B"/>
    <w:rsid w:val="7AA7464C"/>
    <w:rsid w:val="7BC4427C"/>
    <w:rsid w:val="7C393C16"/>
    <w:rsid w:val="7CEA0712"/>
    <w:rsid w:val="7D843751"/>
    <w:rsid w:val="7E075C4B"/>
    <w:rsid w:val="7F115396"/>
    <w:rsid w:val="7F1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7">
    <w:name w:val="txt"/>
    <w:basedOn w:val="3"/>
    <w:qFormat/>
    <w:uiPriority w:val="0"/>
    <w:rPr>
      <w:color w:val="C0C0C0"/>
    </w:rPr>
  </w:style>
  <w:style w:type="character" w:customStyle="1" w:styleId="8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e000a840-d252-3801-36be-597f1a5de1e5\&#32418;&#22836;&#25991;&#2021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红头文件.docx</Template>
  <Pages>6</Pages>
  <Words>1323</Words>
  <Characters>1357</Characters>
  <Lines>0</Lines>
  <Paragraphs>0</Paragraphs>
  <TotalTime>3</TotalTime>
  <ScaleCrop>false</ScaleCrop>
  <LinksUpToDate>false</LinksUpToDate>
  <CharactersWithSpaces>1501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2019-12-23T06:25:00Z</dcterms:created>
  <dc:creator>孙胜强</dc:creator>
  <cp:lastModifiedBy>小丸子啊</cp:lastModifiedBy>
  <cp:lastPrinted>2019-12-25T01:37:00Z</cp:lastPrinted>
  <dcterms:modified xsi:type="dcterms:W3CDTF">2019-12-25T07:06:14Z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