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2020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2021</w:t>
      </w:r>
      <w:r>
        <w:rPr>
          <w:rFonts w:hint="eastAsia" w:ascii="华文中宋" w:hAnsi="华文中宋" w:eastAsia="华文中宋" w:cs="华文中宋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二</w:t>
      </w:r>
      <w:r>
        <w:rPr>
          <w:rFonts w:hint="eastAsia" w:ascii="华文中宋" w:hAnsi="华文中宋" w:eastAsia="华文中宋" w:cs="华文中宋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</w:t>
      </w:r>
    </w:p>
    <w:tbl>
      <w:tblPr>
        <w:tblStyle w:val="5"/>
        <w:tblW w:w="16087" w:type="dxa"/>
        <w:tblInd w:w="-1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600"/>
        <w:gridCol w:w="1103"/>
        <w:gridCol w:w="1158"/>
        <w:gridCol w:w="2967"/>
        <w:gridCol w:w="1222"/>
        <w:gridCol w:w="255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60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开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承建单位</w:t>
            </w:r>
          </w:p>
        </w:tc>
        <w:tc>
          <w:tcPr>
            <w:tcW w:w="2781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81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6087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、“建设地点”精确到地级市；</w:t>
      </w:r>
    </w:p>
    <w:p>
      <w:pPr>
        <w:ind w:firstLine="42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、请于</w:t>
      </w:r>
      <w:r>
        <w:rPr>
          <w:rFonts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28</w:t>
      </w:r>
      <w:r>
        <w:rPr>
          <w:rFonts w:hint="eastAsia" w:ascii="仿宋" w:hAnsi="仿宋" w:eastAsia="仿宋" w:cs="仿宋"/>
        </w:rPr>
        <w:t>日前将本表电子版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Word版和加盖公章PDF版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发送至邮箱：</w:t>
      </w:r>
      <w:bookmarkStart w:id="0" w:name="_GoBack"/>
      <w:bookmarkEnd w:id="0"/>
      <w:r>
        <w:rPr>
          <w:rFonts w:hint="default" w:ascii="仿宋" w:hAnsi="仿宋" w:eastAsia="仿宋" w:cs="仿宋"/>
          <w:lang w:val="en-US" w:eastAsia="zh-CN"/>
        </w:rPr>
        <w:t>704029914@qq.com</w:t>
      </w:r>
      <w:r>
        <w:rPr>
          <w:rFonts w:hint="eastAsia" w:ascii="仿宋" w:hAnsi="仿宋" w:eastAsia="仿宋" w:cs="仿宋"/>
        </w:rPr>
        <w:t>，邮件标题注明</w:t>
      </w:r>
      <w:r>
        <w:rPr>
          <w:rFonts w:hint="eastAsia" w:ascii="仿宋" w:hAnsi="仿宋" w:eastAsia="仿宋" w:cs="仿宋"/>
          <w:lang w:eastAsia="zh-CN"/>
        </w:rPr>
        <w:t>申报</w:t>
      </w:r>
      <w:r>
        <w:rPr>
          <w:rFonts w:hint="eastAsia" w:ascii="仿宋" w:hAnsi="仿宋" w:eastAsia="仿宋" w:cs="仿宋"/>
        </w:rPr>
        <w:t>单位名称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722D"/>
    <w:rsid w:val="00D04BF2"/>
    <w:rsid w:val="00D51085"/>
    <w:rsid w:val="00E54334"/>
    <w:rsid w:val="018102A8"/>
    <w:rsid w:val="019013BE"/>
    <w:rsid w:val="01C536F2"/>
    <w:rsid w:val="01C81C72"/>
    <w:rsid w:val="0239733A"/>
    <w:rsid w:val="02F14F3E"/>
    <w:rsid w:val="03267AB4"/>
    <w:rsid w:val="037C52B5"/>
    <w:rsid w:val="03EC3301"/>
    <w:rsid w:val="03F116DC"/>
    <w:rsid w:val="045042D9"/>
    <w:rsid w:val="049D3B21"/>
    <w:rsid w:val="0527734E"/>
    <w:rsid w:val="057407B2"/>
    <w:rsid w:val="05F823B7"/>
    <w:rsid w:val="06174DDC"/>
    <w:rsid w:val="061D6468"/>
    <w:rsid w:val="06422A58"/>
    <w:rsid w:val="0659631E"/>
    <w:rsid w:val="06A913C3"/>
    <w:rsid w:val="06DC112D"/>
    <w:rsid w:val="06F8225B"/>
    <w:rsid w:val="07A82620"/>
    <w:rsid w:val="0822350B"/>
    <w:rsid w:val="087D3B3D"/>
    <w:rsid w:val="08C265BA"/>
    <w:rsid w:val="08F32661"/>
    <w:rsid w:val="095614E2"/>
    <w:rsid w:val="097178D8"/>
    <w:rsid w:val="097A7C21"/>
    <w:rsid w:val="09F6058B"/>
    <w:rsid w:val="0A2514F5"/>
    <w:rsid w:val="0A2A35D7"/>
    <w:rsid w:val="0A3E5C94"/>
    <w:rsid w:val="0AF26D78"/>
    <w:rsid w:val="0B080A08"/>
    <w:rsid w:val="0B644E0B"/>
    <w:rsid w:val="0B8E06B5"/>
    <w:rsid w:val="0BAE7A7F"/>
    <w:rsid w:val="0C7D1CCD"/>
    <w:rsid w:val="0C8D47AB"/>
    <w:rsid w:val="0CA31ED4"/>
    <w:rsid w:val="0CA52FB4"/>
    <w:rsid w:val="0CBE123D"/>
    <w:rsid w:val="0D14545C"/>
    <w:rsid w:val="0D505B88"/>
    <w:rsid w:val="0DA87EBB"/>
    <w:rsid w:val="0EED1144"/>
    <w:rsid w:val="0F8A6054"/>
    <w:rsid w:val="10032C67"/>
    <w:rsid w:val="10426FF3"/>
    <w:rsid w:val="10807B23"/>
    <w:rsid w:val="110A5128"/>
    <w:rsid w:val="118144F6"/>
    <w:rsid w:val="11835390"/>
    <w:rsid w:val="12092987"/>
    <w:rsid w:val="126328FE"/>
    <w:rsid w:val="129F08C9"/>
    <w:rsid w:val="12A03113"/>
    <w:rsid w:val="12CF0300"/>
    <w:rsid w:val="134C3AAC"/>
    <w:rsid w:val="13A852AE"/>
    <w:rsid w:val="13BD61F4"/>
    <w:rsid w:val="13DD75B0"/>
    <w:rsid w:val="148328DF"/>
    <w:rsid w:val="151C0317"/>
    <w:rsid w:val="151F6CBF"/>
    <w:rsid w:val="156219B9"/>
    <w:rsid w:val="15B879C5"/>
    <w:rsid w:val="16321FD0"/>
    <w:rsid w:val="16914F81"/>
    <w:rsid w:val="1699244C"/>
    <w:rsid w:val="1721762E"/>
    <w:rsid w:val="1771773B"/>
    <w:rsid w:val="17B6622C"/>
    <w:rsid w:val="1878144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894098"/>
    <w:rsid w:val="1EA763A3"/>
    <w:rsid w:val="1FC73371"/>
    <w:rsid w:val="20015552"/>
    <w:rsid w:val="206C12A6"/>
    <w:rsid w:val="20BB1CA3"/>
    <w:rsid w:val="20EA342D"/>
    <w:rsid w:val="211D2654"/>
    <w:rsid w:val="212725AC"/>
    <w:rsid w:val="213A1304"/>
    <w:rsid w:val="214D408C"/>
    <w:rsid w:val="224D3CDF"/>
    <w:rsid w:val="230E72DA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E6AE2"/>
    <w:rsid w:val="28D41636"/>
    <w:rsid w:val="28E11F1B"/>
    <w:rsid w:val="297474E9"/>
    <w:rsid w:val="29E578E7"/>
    <w:rsid w:val="2A0B01DA"/>
    <w:rsid w:val="2A2A12F6"/>
    <w:rsid w:val="2B6E7291"/>
    <w:rsid w:val="2BB23921"/>
    <w:rsid w:val="2C1A7786"/>
    <w:rsid w:val="2C9F5C2D"/>
    <w:rsid w:val="2CAC3683"/>
    <w:rsid w:val="2CB35AA5"/>
    <w:rsid w:val="2CF878F1"/>
    <w:rsid w:val="2E5512D2"/>
    <w:rsid w:val="2E6B63EE"/>
    <w:rsid w:val="2F4C5813"/>
    <w:rsid w:val="2FBF71A6"/>
    <w:rsid w:val="2FF27D2F"/>
    <w:rsid w:val="300D401E"/>
    <w:rsid w:val="30196620"/>
    <w:rsid w:val="302156BE"/>
    <w:rsid w:val="307940F7"/>
    <w:rsid w:val="30A862D8"/>
    <w:rsid w:val="30CC2E48"/>
    <w:rsid w:val="31E03A69"/>
    <w:rsid w:val="321B3746"/>
    <w:rsid w:val="329A26A3"/>
    <w:rsid w:val="329F120B"/>
    <w:rsid w:val="32ED68EB"/>
    <w:rsid w:val="33723690"/>
    <w:rsid w:val="34497F9D"/>
    <w:rsid w:val="34D9019B"/>
    <w:rsid w:val="35873699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7B26901"/>
    <w:rsid w:val="37E96A14"/>
    <w:rsid w:val="38235DAF"/>
    <w:rsid w:val="389618E2"/>
    <w:rsid w:val="394E10C1"/>
    <w:rsid w:val="39875D74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C358A5"/>
    <w:rsid w:val="3CE44AD1"/>
    <w:rsid w:val="3D1C5D0A"/>
    <w:rsid w:val="3D477DCC"/>
    <w:rsid w:val="3DE365ED"/>
    <w:rsid w:val="3E144385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B71FA9"/>
    <w:rsid w:val="4636328F"/>
    <w:rsid w:val="46CA6ED5"/>
    <w:rsid w:val="47F90572"/>
    <w:rsid w:val="480479EF"/>
    <w:rsid w:val="481A42E4"/>
    <w:rsid w:val="48342806"/>
    <w:rsid w:val="486D50A6"/>
    <w:rsid w:val="48CA07B2"/>
    <w:rsid w:val="48EA292D"/>
    <w:rsid w:val="49870F25"/>
    <w:rsid w:val="49D65073"/>
    <w:rsid w:val="49E2657A"/>
    <w:rsid w:val="4A7E635D"/>
    <w:rsid w:val="4A924E0F"/>
    <w:rsid w:val="4B21768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31087"/>
    <w:rsid w:val="4F8971F0"/>
    <w:rsid w:val="4FF6186B"/>
    <w:rsid w:val="4FF63D86"/>
    <w:rsid w:val="4FFC03FB"/>
    <w:rsid w:val="50197688"/>
    <w:rsid w:val="513C6910"/>
    <w:rsid w:val="51903511"/>
    <w:rsid w:val="52032984"/>
    <w:rsid w:val="523625D4"/>
    <w:rsid w:val="52586369"/>
    <w:rsid w:val="52620A70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514D38"/>
    <w:rsid w:val="5965654E"/>
    <w:rsid w:val="59CE50FA"/>
    <w:rsid w:val="5A710C35"/>
    <w:rsid w:val="5B446A1F"/>
    <w:rsid w:val="5B5B38D7"/>
    <w:rsid w:val="5B6B49BE"/>
    <w:rsid w:val="5B8564B4"/>
    <w:rsid w:val="5BC00084"/>
    <w:rsid w:val="5BCC7FE4"/>
    <w:rsid w:val="5BD85D28"/>
    <w:rsid w:val="5C2B29A0"/>
    <w:rsid w:val="5CF22395"/>
    <w:rsid w:val="5D183642"/>
    <w:rsid w:val="5D731DB1"/>
    <w:rsid w:val="5DB33626"/>
    <w:rsid w:val="5DFA537F"/>
    <w:rsid w:val="5E652D98"/>
    <w:rsid w:val="5F92569B"/>
    <w:rsid w:val="5FEE52C4"/>
    <w:rsid w:val="5FFF7D70"/>
    <w:rsid w:val="609724FF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774482"/>
    <w:rsid w:val="679229E3"/>
    <w:rsid w:val="67E32951"/>
    <w:rsid w:val="681A1A5B"/>
    <w:rsid w:val="68707AE6"/>
    <w:rsid w:val="68B12519"/>
    <w:rsid w:val="68E17F7B"/>
    <w:rsid w:val="691F2890"/>
    <w:rsid w:val="69975190"/>
    <w:rsid w:val="69C454DB"/>
    <w:rsid w:val="6ABD26EA"/>
    <w:rsid w:val="6ADF1135"/>
    <w:rsid w:val="6C5F1DF7"/>
    <w:rsid w:val="6CAD245B"/>
    <w:rsid w:val="6D596151"/>
    <w:rsid w:val="6D6D4F90"/>
    <w:rsid w:val="6DFC1EDF"/>
    <w:rsid w:val="6E660CEF"/>
    <w:rsid w:val="6F431177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1DC1BF7"/>
    <w:rsid w:val="72050B8B"/>
    <w:rsid w:val="722826C2"/>
    <w:rsid w:val="72312EF7"/>
    <w:rsid w:val="72961466"/>
    <w:rsid w:val="729F78F3"/>
    <w:rsid w:val="72A74C32"/>
    <w:rsid w:val="73594893"/>
    <w:rsid w:val="7395155B"/>
    <w:rsid w:val="740667E2"/>
    <w:rsid w:val="746704E0"/>
    <w:rsid w:val="74D27CA7"/>
    <w:rsid w:val="74F35155"/>
    <w:rsid w:val="75120465"/>
    <w:rsid w:val="7564024F"/>
    <w:rsid w:val="760C5C9A"/>
    <w:rsid w:val="7640593E"/>
    <w:rsid w:val="76A856F3"/>
    <w:rsid w:val="76F1387E"/>
    <w:rsid w:val="770D4ED2"/>
    <w:rsid w:val="77282759"/>
    <w:rsid w:val="776B3719"/>
    <w:rsid w:val="780869AC"/>
    <w:rsid w:val="78165008"/>
    <w:rsid w:val="78242985"/>
    <w:rsid w:val="78350046"/>
    <w:rsid w:val="786238AC"/>
    <w:rsid w:val="789750B3"/>
    <w:rsid w:val="78E62E76"/>
    <w:rsid w:val="7946589F"/>
    <w:rsid w:val="79846C8F"/>
    <w:rsid w:val="7A5912F8"/>
    <w:rsid w:val="7AA76114"/>
    <w:rsid w:val="7AFC4182"/>
    <w:rsid w:val="7B097053"/>
    <w:rsid w:val="7B2F2214"/>
    <w:rsid w:val="7BE420CF"/>
    <w:rsid w:val="7BEA0DE9"/>
    <w:rsid w:val="7C352DA6"/>
    <w:rsid w:val="7D50701B"/>
    <w:rsid w:val="7D834BF5"/>
    <w:rsid w:val="7DCC6940"/>
    <w:rsid w:val="7E3D12F2"/>
    <w:rsid w:val="7E9E246A"/>
    <w:rsid w:val="7F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semiHidden/>
    <w:qFormat/>
    <w:uiPriority w:val="99"/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88</Words>
  <Characters>508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2020-04-23T06:16:00Z</dcterms:created>
  <dc:creator>12438</dc:creator>
  <cp:lastModifiedBy>Administrator</cp:lastModifiedBy>
  <cp:lastPrinted>2020-04-28T07:17:00Z</cp:lastPrinted>
  <dcterms:modified xsi:type="dcterms:W3CDTF">2021-01-19T03:38:56Z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