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2"/>
          <w:szCs w:val="32"/>
        </w:rPr>
        <w:t>～</w:t>
      </w: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sz w:val="32"/>
          <w:szCs w:val="32"/>
        </w:rPr>
        <w:t>批中国建设工程鲁班奖（国家优质工程）预申报表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页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</w:t>
      </w:r>
    </w:p>
    <w:tbl>
      <w:tblPr>
        <w:tblStyle w:val="5"/>
        <w:tblW w:w="15643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226"/>
        <w:gridCol w:w="1103"/>
        <w:gridCol w:w="1158"/>
        <w:gridCol w:w="2967"/>
        <w:gridCol w:w="1222"/>
        <w:gridCol w:w="255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22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开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承建单位</w:t>
            </w:r>
          </w:p>
        </w:tc>
        <w:tc>
          <w:tcPr>
            <w:tcW w:w="2781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81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643" w:type="dxa"/>
            <w:gridSpan w:val="8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</w:rPr>
        <w:t>注：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、“建设地点”精确到地级市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78E"/>
    <w:rsid w:val="001B0F54"/>
    <w:rsid w:val="001E478E"/>
    <w:rsid w:val="00333898"/>
    <w:rsid w:val="003A54A6"/>
    <w:rsid w:val="003E3FC7"/>
    <w:rsid w:val="0040427A"/>
    <w:rsid w:val="006A6D88"/>
    <w:rsid w:val="006F7F55"/>
    <w:rsid w:val="0091199A"/>
    <w:rsid w:val="00985BEF"/>
    <w:rsid w:val="009B760A"/>
    <w:rsid w:val="00B9356E"/>
    <w:rsid w:val="00C02D00"/>
    <w:rsid w:val="00C76E0B"/>
    <w:rsid w:val="00CA152A"/>
    <w:rsid w:val="00CA722D"/>
    <w:rsid w:val="00D04BF2"/>
    <w:rsid w:val="00D51085"/>
    <w:rsid w:val="00E54334"/>
    <w:rsid w:val="018102A8"/>
    <w:rsid w:val="019013BE"/>
    <w:rsid w:val="01C536F2"/>
    <w:rsid w:val="01C81C72"/>
    <w:rsid w:val="0239733A"/>
    <w:rsid w:val="02F14F3E"/>
    <w:rsid w:val="03267AB4"/>
    <w:rsid w:val="037C52B5"/>
    <w:rsid w:val="03EC3301"/>
    <w:rsid w:val="03F116DC"/>
    <w:rsid w:val="045042D9"/>
    <w:rsid w:val="049D3B21"/>
    <w:rsid w:val="0527734E"/>
    <w:rsid w:val="057407B2"/>
    <w:rsid w:val="05F823B7"/>
    <w:rsid w:val="06174DDC"/>
    <w:rsid w:val="061D6468"/>
    <w:rsid w:val="06422A58"/>
    <w:rsid w:val="0659631E"/>
    <w:rsid w:val="06A913C3"/>
    <w:rsid w:val="06DC112D"/>
    <w:rsid w:val="06F8225B"/>
    <w:rsid w:val="07A82620"/>
    <w:rsid w:val="0822350B"/>
    <w:rsid w:val="087D3B3D"/>
    <w:rsid w:val="08C265BA"/>
    <w:rsid w:val="08F32661"/>
    <w:rsid w:val="094E3682"/>
    <w:rsid w:val="095614E2"/>
    <w:rsid w:val="097178D8"/>
    <w:rsid w:val="097A7C21"/>
    <w:rsid w:val="09F6058B"/>
    <w:rsid w:val="0A2514F5"/>
    <w:rsid w:val="0A2A35D7"/>
    <w:rsid w:val="0A3E5C94"/>
    <w:rsid w:val="0AF26D78"/>
    <w:rsid w:val="0B080A08"/>
    <w:rsid w:val="0B644E0B"/>
    <w:rsid w:val="0B8E06B5"/>
    <w:rsid w:val="0BAE7A7F"/>
    <w:rsid w:val="0C7D1CCD"/>
    <w:rsid w:val="0C8D47AB"/>
    <w:rsid w:val="0CA31ED4"/>
    <w:rsid w:val="0CA52FB4"/>
    <w:rsid w:val="0CBE123D"/>
    <w:rsid w:val="0D14545C"/>
    <w:rsid w:val="0D505B88"/>
    <w:rsid w:val="0DA87EBB"/>
    <w:rsid w:val="0DEA1BCB"/>
    <w:rsid w:val="0DFC18FF"/>
    <w:rsid w:val="0E6354DA"/>
    <w:rsid w:val="0EED1144"/>
    <w:rsid w:val="0F8A6054"/>
    <w:rsid w:val="10032C67"/>
    <w:rsid w:val="10426FF3"/>
    <w:rsid w:val="10807B23"/>
    <w:rsid w:val="110A5128"/>
    <w:rsid w:val="118144F6"/>
    <w:rsid w:val="11835390"/>
    <w:rsid w:val="12092987"/>
    <w:rsid w:val="126328FE"/>
    <w:rsid w:val="129F08C9"/>
    <w:rsid w:val="12A03113"/>
    <w:rsid w:val="12CF0300"/>
    <w:rsid w:val="134C3AAC"/>
    <w:rsid w:val="13A852AE"/>
    <w:rsid w:val="13BD61F4"/>
    <w:rsid w:val="13DD75B0"/>
    <w:rsid w:val="148328DF"/>
    <w:rsid w:val="151C0317"/>
    <w:rsid w:val="151F6CBF"/>
    <w:rsid w:val="156219B9"/>
    <w:rsid w:val="15B879C5"/>
    <w:rsid w:val="16321FD0"/>
    <w:rsid w:val="16914F81"/>
    <w:rsid w:val="1699244C"/>
    <w:rsid w:val="1721762E"/>
    <w:rsid w:val="1771773B"/>
    <w:rsid w:val="17B6622C"/>
    <w:rsid w:val="1878144C"/>
    <w:rsid w:val="19D82092"/>
    <w:rsid w:val="19FF491D"/>
    <w:rsid w:val="1A5C4E7F"/>
    <w:rsid w:val="1C025733"/>
    <w:rsid w:val="1C081A3C"/>
    <w:rsid w:val="1C814523"/>
    <w:rsid w:val="1D9A2B3B"/>
    <w:rsid w:val="1DAB184F"/>
    <w:rsid w:val="1DB66EB8"/>
    <w:rsid w:val="1E682674"/>
    <w:rsid w:val="1E894098"/>
    <w:rsid w:val="1EA763A3"/>
    <w:rsid w:val="1FB97650"/>
    <w:rsid w:val="1FC73371"/>
    <w:rsid w:val="20015552"/>
    <w:rsid w:val="206C12A6"/>
    <w:rsid w:val="20BB1CA3"/>
    <w:rsid w:val="20EA342D"/>
    <w:rsid w:val="20F052F3"/>
    <w:rsid w:val="211D2654"/>
    <w:rsid w:val="212725AC"/>
    <w:rsid w:val="213A1304"/>
    <w:rsid w:val="214D408C"/>
    <w:rsid w:val="224D3CDF"/>
    <w:rsid w:val="230E72DA"/>
    <w:rsid w:val="23120E17"/>
    <w:rsid w:val="23434343"/>
    <w:rsid w:val="24B674B1"/>
    <w:rsid w:val="24D655A4"/>
    <w:rsid w:val="24EE5F4B"/>
    <w:rsid w:val="25EA46DD"/>
    <w:rsid w:val="25FA3C36"/>
    <w:rsid w:val="25FA4ADF"/>
    <w:rsid w:val="2664694E"/>
    <w:rsid w:val="269E5A18"/>
    <w:rsid w:val="26D104B6"/>
    <w:rsid w:val="27394E0F"/>
    <w:rsid w:val="28571654"/>
    <w:rsid w:val="28987F66"/>
    <w:rsid w:val="28BE6AE2"/>
    <w:rsid w:val="28D41636"/>
    <w:rsid w:val="28E11F1B"/>
    <w:rsid w:val="297474E9"/>
    <w:rsid w:val="29E578E7"/>
    <w:rsid w:val="2A0B01DA"/>
    <w:rsid w:val="2A2A12F6"/>
    <w:rsid w:val="2B6E7291"/>
    <w:rsid w:val="2BB23921"/>
    <w:rsid w:val="2C1A7786"/>
    <w:rsid w:val="2C9F5C2D"/>
    <w:rsid w:val="2CAC3683"/>
    <w:rsid w:val="2CB35AA5"/>
    <w:rsid w:val="2CC052C7"/>
    <w:rsid w:val="2CF878F1"/>
    <w:rsid w:val="2E5512D2"/>
    <w:rsid w:val="2E6B63EE"/>
    <w:rsid w:val="2F4C5813"/>
    <w:rsid w:val="2FBF71A6"/>
    <w:rsid w:val="2FF27D2F"/>
    <w:rsid w:val="300D401E"/>
    <w:rsid w:val="30196620"/>
    <w:rsid w:val="302156BE"/>
    <w:rsid w:val="307940F7"/>
    <w:rsid w:val="30A862D8"/>
    <w:rsid w:val="30CC2E48"/>
    <w:rsid w:val="31E03A69"/>
    <w:rsid w:val="321B3746"/>
    <w:rsid w:val="329A26A3"/>
    <w:rsid w:val="329F120B"/>
    <w:rsid w:val="32ED68EB"/>
    <w:rsid w:val="33723690"/>
    <w:rsid w:val="34497F9D"/>
    <w:rsid w:val="34D9019B"/>
    <w:rsid w:val="35873699"/>
    <w:rsid w:val="35CD40B3"/>
    <w:rsid w:val="35FF461D"/>
    <w:rsid w:val="360C6992"/>
    <w:rsid w:val="366E62EC"/>
    <w:rsid w:val="36A95399"/>
    <w:rsid w:val="36BB2D75"/>
    <w:rsid w:val="36F81DC0"/>
    <w:rsid w:val="36FB0109"/>
    <w:rsid w:val="37670FB6"/>
    <w:rsid w:val="37864B40"/>
    <w:rsid w:val="37A252F8"/>
    <w:rsid w:val="37B26901"/>
    <w:rsid w:val="37E96A14"/>
    <w:rsid w:val="38235DAF"/>
    <w:rsid w:val="389618E2"/>
    <w:rsid w:val="394E10C1"/>
    <w:rsid w:val="39875D74"/>
    <w:rsid w:val="399D36E6"/>
    <w:rsid w:val="39E27E61"/>
    <w:rsid w:val="3A7B33CB"/>
    <w:rsid w:val="3AB672AA"/>
    <w:rsid w:val="3AF8311A"/>
    <w:rsid w:val="3B1642AB"/>
    <w:rsid w:val="3B51787D"/>
    <w:rsid w:val="3B587276"/>
    <w:rsid w:val="3B783B49"/>
    <w:rsid w:val="3BB34DBC"/>
    <w:rsid w:val="3BCE2F37"/>
    <w:rsid w:val="3CB3122B"/>
    <w:rsid w:val="3CC358A5"/>
    <w:rsid w:val="3CE44AD1"/>
    <w:rsid w:val="3D1C5D0A"/>
    <w:rsid w:val="3D477DCC"/>
    <w:rsid w:val="3DE365ED"/>
    <w:rsid w:val="3E144385"/>
    <w:rsid w:val="3E6A177C"/>
    <w:rsid w:val="3E821632"/>
    <w:rsid w:val="3F076128"/>
    <w:rsid w:val="3F1B6BA7"/>
    <w:rsid w:val="3F877E2F"/>
    <w:rsid w:val="3FDD01E7"/>
    <w:rsid w:val="40467AD9"/>
    <w:rsid w:val="408D3041"/>
    <w:rsid w:val="41934837"/>
    <w:rsid w:val="42147824"/>
    <w:rsid w:val="42BF1A55"/>
    <w:rsid w:val="43092343"/>
    <w:rsid w:val="435F662D"/>
    <w:rsid w:val="43C7386C"/>
    <w:rsid w:val="44074E39"/>
    <w:rsid w:val="44A72215"/>
    <w:rsid w:val="44E37D8C"/>
    <w:rsid w:val="45B71FA9"/>
    <w:rsid w:val="4636328F"/>
    <w:rsid w:val="46CA6ED5"/>
    <w:rsid w:val="47F90572"/>
    <w:rsid w:val="480479EF"/>
    <w:rsid w:val="481A42E4"/>
    <w:rsid w:val="48342806"/>
    <w:rsid w:val="486D50A6"/>
    <w:rsid w:val="48CA07B2"/>
    <w:rsid w:val="48EA292D"/>
    <w:rsid w:val="49870F25"/>
    <w:rsid w:val="49D65073"/>
    <w:rsid w:val="49E2657A"/>
    <w:rsid w:val="4A7E635D"/>
    <w:rsid w:val="4A924E0F"/>
    <w:rsid w:val="4B21768F"/>
    <w:rsid w:val="4BBE47DE"/>
    <w:rsid w:val="4BFE623D"/>
    <w:rsid w:val="4C21754B"/>
    <w:rsid w:val="4C5C248C"/>
    <w:rsid w:val="4CFD3197"/>
    <w:rsid w:val="4D596BBC"/>
    <w:rsid w:val="4E6550BE"/>
    <w:rsid w:val="4E7567D2"/>
    <w:rsid w:val="4EC17540"/>
    <w:rsid w:val="4F831087"/>
    <w:rsid w:val="4F8971F0"/>
    <w:rsid w:val="4FF6186B"/>
    <w:rsid w:val="4FF63D86"/>
    <w:rsid w:val="4FFC03FB"/>
    <w:rsid w:val="50197688"/>
    <w:rsid w:val="50E33C7D"/>
    <w:rsid w:val="513C6910"/>
    <w:rsid w:val="51903511"/>
    <w:rsid w:val="52032984"/>
    <w:rsid w:val="523625D4"/>
    <w:rsid w:val="52586369"/>
    <w:rsid w:val="52620A70"/>
    <w:rsid w:val="527C2754"/>
    <w:rsid w:val="5283198E"/>
    <w:rsid w:val="530D2A49"/>
    <w:rsid w:val="53747C9B"/>
    <w:rsid w:val="53A85B57"/>
    <w:rsid w:val="540F3AD7"/>
    <w:rsid w:val="56F74D94"/>
    <w:rsid w:val="57146E90"/>
    <w:rsid w:val="576F30DB"/>
    <w:rsid w:val="57E86495"/>
    <w:rsid w:val="57FD5D84"/>
    <w:rsid w:val="586E1664"/>
    <w:rsid w:val="58F96C05"/>
    <w:rsid w:val="59514D38"/>
    <w:rsid w:val="5965654E"/>
    <w:rsid w:val="59CE50FA"/>
    <w:rsid w:val="5A710C35"/>
    <w:rsid w:val="5B446A1F"/>
    <w:rsid w:val="5B5B38D7"/>
    <w:rsid w:val="5B6B49BE"/>
    <w:rsid w:val="5B8564B4"/>
    <w:rsid w:val="5BC00084"/>
    <w:rsid w:val="5BCC7FE4"/>
    <w:rsid w:val="5BD85D28"/>
    <w:rsid w:val="5C2B29A0"/>
    <w:rsid w:val="5CF22395"/>
    <w:rsid w:val="5D183642"/>
    <w:rsid w:val="5D731DB1"/>
    <w:rsid w:val="5DB33626"/>
    <w:rsid w:val="5DFA537F"/>
    <w:rsid w:val="5E652D98"/>
    <w:rsid w:val="5F92569B"/>
    <w:rsid w:val="5FEE52C4"/>
    <w:rsid w:val="5FFF7D70"/>
    <w:rsid w:val="609724FF"/>
    <w:rsid w:val="60CA6C3F"/>
    <w:rsid w:val="60EC5197"/>
    <w:rsid w:val="61A63F44"/>
    <w:rsid w:val="61DD2538"/>
    <w:rsid w:val="61DE3D3C"/>
    <w:rsid w:val="63720145"/>
    <w:rsid w:val="639A5C11"/>
    <w:rsid w:val="63A232F2"/>
    <w:rsid w:val="63CE7BA2"/>
    <w:rsid w:val="63EE4A5A"/>
    <w:rsid w:val="641A66C6"/>
    <w:rsid w:val="64496950"/>
    <w:rsid w:val="644D6E01"/>
    <w:rsid w:val="648C55AA"/>
    <w:rsid w:val="64A966F7"/>
    <w:rsid w:val="65BE229D"/>
    <w:rsid w:val="65E9307D"/>
    <w:rsid w:val="661A2B19"/>
    <w:rsid w:val="661E12B9"/>
    <w:rsid w:val="66671652"/>
    <w:rsid w:val="667116E1"/>
    <w:rsid w:val="66BA2573"/>
    <w:rsid w:val="66E87E83"/>
    <w:rsid w:val="66FD0FEB"/>
    <w:rsid w:val="67774482"/>
    <w:rsid w:val="679229E3"/>
    <w:rsid w:val="67E32951"/>
    <w:rsid w:val="681A1A5B"/>
    <w:rsid w:val="68707AE6"/>
    <w:rsid w:val="68B12519"/>
    <w:rsid w:val="68E17F7B"/>
    <w:rsid w:val="691F2890"/>
    <w:rsid w:val="69975190"/>
    <w:rsid w:val="69C454DB"/>
    <w:rsid w:val="6ABD26EA"/>
    <w:rsid w:val="6ADF1135"/>
    <w:rsid w:val="6C5F1DF7"/>
    <w:rsid w:val="6CAD245B"/>
    <w:rsid w:val="6D596151"/>
    <w:rsid w:val="6D6D4F90"/>
    <w:rsid w:val="6DFC1EDF"/>
    <w:rsid w:val="6E660CEF"/>
    <w:rsid w:val="6F431177"/>
    <w:rsid w:val="6F956142"/>
    <w:rsid w:val="6FB11254"/>
    <w:rsid w:val="70124A76"/>
    <w:rsid w:val="70252317"/>
    <w:rsid w:val="70683617"/>
    <w:rsid w:val="707128EE"/>
    <w:rsid w:val="70970160"/>
    <w:rsid w:val="714801CC"/>
    <w:rsid w:val="7187503A"/>
    <w:rsid w:val="71DC1BF7"/>
    <w:rsid w:val="71ED62B2"/>
    <w:rsid w:val="72050B8B"/>
    <w:rsid w:val="722826C2"/>
    <w:rsid w:val="72312EF7"/>
    <w:rsid w:val="72961466"/>
    <w:rsid w:val="729F78F3"/>
    <w:rsid w:val="72A74C32"/>
    <w:rsid w:val="73594893"/>
    <w:rsid w:val="7395155B"/>
    <w:rsid w:val="740667E2"/>
    <w:rsid w:val="746704E0"/>
    <w:rsid w:val="74D27CA7"/>
    <w:rsid w:val="74F35155"/>
    <w:rsid w:val="75120465"/>
    <w:rsid w:val="75232716"/>
    <w:rsid w:val="7564024F"/>
    <w:rsid w:val="760C5C9A"/>
    <w:rsid w:val="7640593E"/>
    <w:rsid w:val="76A856F3"/>
    <w:rsid w:val="76F1387E"/>
    <w:rsid w:val="770D4ED2"/>
    <w:rsid w:val="77282759"/>
    <w:rsid w:val="776B3719"/>
    <w:rsid w:val="780869AC"/>
    <w:rsid w:val="78165008"/>
    <w:rsid w:val="78242985"/>
    <w:rsid w:val="78350046"/>
    <w:rsid w:val="786238AC"/>
    <w:rsid w:val="789750B3"/>
    <w:rsid w:val="78E62E76"/>
    <w:rsid w:val="7904460D"/>
    <w:rsid w:val="7946589F"/>
    <w:rsid w:val="79846C8F"/>
    <w:rsid w:val="7A5912F8"/>
    <w:rsid w:val="7A7632E8"/>
    <w:rsid w:val="7AA76114"/>
    <w:rsid w:val="7AFC4182"/>
    <w:rsid w:val="7B097053"/>
    <w:rsid w:val="7B2F2214"/>
    <w:rsid w:val="7BE420CF"/>
    <w:rsid w:val="7BEA0DE9"/>
    <w:rsid w:val="7C352DA6"/>
    <w:rsid w:val="7D50701B"/>
    <w:rsid w:val="7D834BF5"/>
    <w:rsid w:val="7DCC6940"/>
    <w:rsid w:val="7E3D12F2"/>
    <w:rsid w:val="7E9E246A"/>
    <w:rsid w:val="7F5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semiHidden/>
    <w:qFormat/>
    <w:uiPriority w:val="99"/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88</Words>
  <Characters>508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2020-04-23T06:16:00Z</dcterms:created>
  <dc:creator>12438</dc:creator>
  <cp:lastModifiedBy>娣</cp:lastModifiedBy>
  <cp:lastPrinted>2021-12-29T02:24:13Z</cp:lastPrinted>
  <dcterms:modified xsi:type="dcterms:W3CDTF">2021-12-29T02:25:58Z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A3C36706A4D34C6A96F38C72B925167D</vt:lpwstr>
  </property>
</Properties>
</file>