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</w:rPr>
        <w:t>附件</w:t>
      </w:r>
    </w:p>
    <w:p>
      <w:pPr>
        <w:jc w:val="center"/>
        <w:rPr>
          <w:rFonts w:hint="default" w:ascii="方正大标宋简体" w:hAnsi="仿宋" w:eastAsia="方正大标宋简体" w:cs="方正黑体简体"/>
          <w:b w:val="0"/>
          <w:bCs w:val="0"/>
          <w:snapToGrid w:val="0"/>
          <w:kern w:val="0"/>
          <w:sz w:val="40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  <w:t>建筑劳务用工风险防范专题培训会报名回执表</w:t>
      </w:r>
    </w:p>
    <w:tbl>
      <w:tblPr>
        <w:tblStyle w:val="5"/>
        <w:tblpPr w:leftFromText="180" w:rightFromText="180" w:vertAnchor="text" w:horzAnchor="margin" w:tblpXSpec="left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47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单位名称</w:t>
            </w:r>
          </w:p>
        </w:tc>
        <w:tc>
          <w:tcPr>
            <w:tcW w:w="752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="楷体" w:hAnsi="楷体" w:eastAsia="楷体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请务必加盖单位公章</w:t>
            </w:r>
            <w:r>
              <w:rPr>
                <w:rFonts w:hint="eastAsia" w:ascii="楷体" w:hAnsi="楷体" w:eastAsia="楷体" w:cs="Times New Roman"/>
                <w:b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通信地址</w:t>
            </w:r>
          </w:p>
        </w:tc>
        <w:tc>
          <w:tcPr>
            <w:tcW w:w="7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联系人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姓名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仿宋_GB2312"/>
                <w:b w:val="0"/>
                <w:sz w:val="22"/>
                <w:szCs w:val="22"/>
              </w:rPr>
              <w:t>职务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手 机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b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hint="eastAsia"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315" w:firstLineChars="100"/>
              <w:jc w:val="center"/>
              <w:rPr>
                <w:rFonts w:hint="eastAsia"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参加本次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培训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您想学习哪些内容?希望与</w:t>
            </w:r>
            <w:r>
              <w:rPr>
                <w:rFonts w:hint="eastAsia" w:ascii="等线" w:eastAsia="仿宋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讲师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交流的问题？</w:t>
            </w: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600" w:lineRule="exact"/>
              <w:ind w:firstLine="215" w:firstLineChars="100"/>
              <w:jc w:val="both"/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备注</w:t>
            </w:r>
          </w:p>
        </w:tc>
        <w:tc>
          <w:tcPr>
            <w:tcW w:w="752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default" w:ascii="楷体" w:hAnsi="楷体" w:eastAsia="楷体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 xml:space="preserve">请将单位名称等信息填写完整， 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begin"/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instrText xml:space="preserve"> HYPERLINK "mailto:电子版并于5月24日前发送至hnjxlwgl@163.com邮箱，以便准备会议资料。是否" </w:instrTex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separate"/>
            </w:r>
            <w:r>
              <w:rPr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u w:val="single"/>
              </w:rPr>
              <w:t>电子版并于</w:t>
            </w:r>
            <w:r>
              <w:rPr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u w:val="single"/>
              </w:rPr>
              <w:t>月</w:t>
            </w:r>
            <w:r>
              <w:rPr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u w:val="single"/>
                <w:lang w:val="en-US" w:eastAsia="zh-CN"/>
              </w:rPr>
              <w:t>24</w:t>
            </w:r>
            <w:r>
              <w:rPr>
                <w:rFonts w:hint="eastAsia" w:ascii="楷体" w:hAnsi="楷体" w:eastAsia="楷体" w:cs="Times New Roman"/>
                <w:b w:val="0"/>
                <w:bCs/>
                <w:color w:val="auto"/>
                <w:sz w:val="24"/>
                <w:szCs w:val="28"/>
                <w:u w:val="single"/>
              </w:rPr>
              <w:t>日前发送至hnjxlwgl@163.com邮箱，以便准备会议资料。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  <w:lang w:val="en-US" w:eastAsia="zh-CN"/>
              </w:rPr>
              <w:t>请</w:t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</w:rPr>
              <w:fldChar w:fldCharType="end"/>
            </w:r>
            <w:r>
              <w:rPr>
                <w:rFonts w:hint="eastAsia" w:ascii="楷体" w:hAnsi="楷体" w:eastAsia="楷体" w:cs="Times New Roman"/>
                <w:b/>
                <w:bCs w:val="0"/>
                <w:color w:val="auto"/>
                <w:sz w:val="24"/>
                <w:szCs w:val="28"/>
                <w:lang w:val="en-US" w:eastAsia="zh-CN"/>
              </w:rPr>
              <w:t>提前核实会员身份信息。</w:t>
            </w:r>
          </w:p>
        </w:tc>
      </w:tr>
    </w:tbl>
    <w:p>
      <w:pPr>
        <w:jc w:val="left"/>
        <w:rPr>
          <w:rFonts w:ascii="方正大标宋简体" w:eastAsia="方正大标宋简体"/>
          <w:b w:val="0"/>
        </w:rPr>
      </w:pPr>
    </w:p>
    <w:p>
      <w:pPr>
        <w:rPr>
          <w:rFonts w:ascii="仿宋" w:hAnsi="仿宋" w:cs="仿宋"/>
          <w:b w:val="0"/>
          <w:bCs w:val="0"/>
          <w:snapToGrid w:val="0"/>
          <w:kern w:val="0"/>
        </w:rPr>
      </w:pPr>
    </w:p>
    <w:p>
      <w:pPr>
        <w:spacing w:line="40" w:lineRule="exact"/>
        <w:ind w:firstLine="5355" w:firstLineChars="1700"/>
        <w:rPr>
          <w:rFonts w:ascii="仿宋" w:cs="Times New Roman"/>
          <w:b w:val="0"/>
          <w:bCs w:val="0"/>
        </w:rPr>
      </w:pPr>
    </w:p>
    <w:p>
      <w:pPr>
        <w:spacing w:line="40" w:lineRule="exact"/>
        <w:rPr>
          <w:rFonts w:ascii="仿宋" w:cs="Times New Roman"/>
          <w:b w:val="0"/>
          <w:bCs w:val="0"/>
        </w:rPr>
      </w:pPr>
    </w:p>
    <w:sectPr>
      <w:pgSz w:w="11906" w:h="16838"/>
      <w:pgMar w:top="2098" w:right="1474" w:bottom="1985" w:left="1588" w:header="851" w:footer="992" w:gutter="0"/>
      <w:cols w:space="425" w:num="1"/>
      <w:rtlGutter w:val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E3MTk5MjNkYjdlMDg4ZGI4YjczNDZhZDEzOGMifQ=="/>
  </w:docVars>
  <w:rsids>
    <w:rsidRoot w:val="00F5065A"/>
    <w:rsid w:val="000265FA"/>
    <w:rsid w:val="000270C7"/>
    <w:rsid w:val="000E135C"/>
    <w:rsid w:val="000F7702"/>
    <w:rsid w:val="001016BF"/>
    <w:rsid w:val="001642FE"/>
    <w:rsid w:val="001C20CE"/>
    <w:rsid w:val="001D6F31"/>
    <w:rsid w:val="002F55CC"/>
    <w:rsid w:val="0031772D"/>
    <w:rsid w:val="00341F85"/>
    <w:rsid w:val="004D23D6"/>
    <w:rsid w:val="0055111A"/>
    <w:rsid w:val="00563882"/>
    <w:rsid w:val="005A5F62"/>
    <w:rsid w:val="005C52DE"/>
    <w:rsid w:val="00644AA7"/>
    <w:rsid w:val="006B62E1"/>
    <w:rsid w:val="00712200"/>
    <w:rsid w:val="00745C6D"/>
    <w:rsid w:val="00776C5C"/>
    <w:rsid w:val="0078222D"/>
    <w:rsid w:val="007A20F2"/>
    <w:rsid w:val="007E7134"/>
    <w:rsid w:val="00895579"/>
    <w:rsid w:val="00896F60"/>
    <w:rsid w:val="008F2583"/>
    <w:rsid w:val="009030A7"/>
    <w:rsid w:val="00914DD2"/>
    <w:rsid w:val="00944DFC"/>
    <w:rsid w:val="0094517F"/>
    <w:rsid w:val="00984848"/>
    <w:rsid w:val="009C322C"/>
    <w:rsid w:val="009F55E1"/>
    <w:rsid w:val="00A16D1D"/>
    <w:rsid w:val="00A2503A"/>
    <w:rsid w:val="00A55797"/>
    <w:rsid w:val="00AD3B34"/>
    <w:rsid w:val="00B544FC"/>
    <w:rsid w:val="00B55A4A"/>
    <w:rsid w:val="00BB3181"/>
    <w:rsid w:val="00C20783"/>
    <w:rsid w:val="00CD254E"/>
    <w:rsid w:val="00D0431E"/>
    <w:rsid w:val="00D15CDA"/>
    <w:rsid w:val="00D313B0"/>
    <w:rsid w:val="00D62EA2"/>
    <w:rsid w:val="00D92C84"/>
    <w:rsid w:val="00DA1434"/>
    <w:rsid w:val="00DB38C5"/>
    <w:rsid w:val="00DC0256"/>
    <w:rsid w:val="00E12E43"/>
    <w:rsid w:val="00E33D42"/>
    <w:rsid w:val="00E64F77"/>
    <w:rsid w:val="00EB39FD"/>
    <w:rsid w:val="00F5065A"/>
    <w:rsid w:val="00F518B7"/>
    <w:rsid w:val="00F76262"/>
    <w:rsid w:val="00FB37BA"/>
    <w:rsid w:val="00FE705B"/>
    <w:rsid w:val="0239190D"/>
    <w:rsid w:val="032756B7"/>
    <w:rsid w:val="035F1973"/>
    <w:rsid w:val="06964DA6"/>
    <w:rsid w:val="08550435"/>
    <w:rsid w:val="08A91F43"/>
    <w:rsid w:val="0FF111F8"/>
    <w:rsid w:val="13D55E41"/>
    <w:rsid w:val="14D95915"/>
    <w:rsid w:val="1FA904AF"/>
    <w:rsid w:val="21AA523C"/>
    <w:rsid w:val="23F25784"/>
    <w:rsid w:val="30EE2ED1"/>
    <w:rsid w:val="35231D2A"/>
    <w:rsid w:val="38986F05"/>
    <w:rsid w:val="46876355"/>
    <w:rsid w:val="4AF66649"/>
    <w:rsid w:val="4D6422F2"/>
    <w:rsid w:val="4FE47E78"/>
    <w:rsid w:val="5A95343C"/>
    <w:rsid w:val="5B1D548D"/>
    <w:rsid w:val="674C2176"/>
    <w:rsid w:val="69915CF2"/>
    <w:rsid w:val="70496249"/>
    <w:rsid w:val="726E4925"/>
    <w:rsid w:val="744A17C4"/>
    <w:rsid w:val="75AA49D0"/>
    <w:rsid w:val="772864F9"/>
    <w:rsid w:val="78D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等线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33CC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33CC"/>
      <w:u w:val="single"/>
    </w:rPr>
  </w:style>
  <w:style w:type="character" w:customStyle="1" w:styleId="11">
    <w:name w:val="Footer Char"/>
    <w:basedOn w:val="7"/>
    <w:link w:val="2"/>
    <w:qFormat/>
    <w:locked/>
    <w:uiPriority w:val="99"/>
    <w:rPr>
      <w:rFonts w:eastAsia="仿宋"/>
      <w:b/>
      <w:bCs/>
      <w:sz w:val="18"/>
      <w:szCs w:val="18"/>
    </w:rPr>
  </w:style>
  <w:style w:type="character" w:customStyle="1" w:styleId="12">
    <w:name w:val="Header Char"/>
    <w:basedOn w:val="7"/>
    <w:link w:val="3"/>
    <w:qFormat/>
    <w:locked/>
    <w:uiPriority w:val="99"/>
    <w:rPr>
      <w:rFonts w:eastAsia="仿宋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670</Words>
  <Characters>753</Characters>
  <Lines>0</Lines>
  <Paragraphs>0</Paragraphs>
  <TotalTime>22</TotalTime>
  <ScaleCrop>false</ScaleCrop>
  <LinksUpToDate>false</LinksUpToDate>
  <CharactersWithSpaces>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2018-09-25T09:39:00Z</dcterms:created>
  <dc:creator>程 明远</dc:creator>
  <cp:lastModifiedBy>ASUS-4</cp:lastModifiedBy>
  <cp:lastPrinted>2023-04-03T08:26:00Z</cp:lastPrinted>
  <dcterms:modified xsi:type="dcterms:W3CDTF">2023-04-03T08:44:34Z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E14F3535C0E44CBB9705A0BEB2D98E5A</vt:lpwstr>
  </property>
</Properties>
</file>