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附件</w:t>
      </w:r>
      <w:bookmarkStart w:id="0" w:name="_GoBack"/>
      <w:r>
        <w:rPr>
          <w:rFonts w:hint="eastAsia" w:ascii="宋体" w:hAnsi="宋体" w:cs="宋体"/>
          <w:color w:val="auto"/>
          <w:kern w:val="0"/>
          <w:sz w:val="28"/>
          <w:szCs w:val="28"/>
        </w:rPr>
        <w:t>4</w:t>
      </w:r>
    </w:p>
    <w:p>
      <w:pPr>
        <w:spacing w:line="600" w:lineRule="exact"/>
        <w:ind w:left="1440" w:hanging="1440" w:hangingChars="400"/>
        <w:rPr>
          <w:rFonts w:asci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年建筑业企业“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支部建在项目上、党旗飘在工地上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”标杆创建活动优秀项目部申报表</w:t>
      </w:r>
    </w:p>
    <w:bookmarkEnd w:id="0"/>
    <w:p>
      <w:pPr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（盖章）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662"/>
        <w:gridCol w:w="2175"/>
        <w:gridCol w:w="1515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（与施工许可证工程名称一致）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28"/>
                <w:szCs w:val="28"/>
              </w:rPr>
              <w:t>施工许可证编号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项目党组织名称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组织类型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□党支部□临时党支部□党小组□其他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（请填写）  </w:t>
            </w:r>
          </w:p>
          <w:p>
            <w:pPr>
              <w:widowControl/>
              <w:spacing w:line="500" w:lineRule="exact"/>
              <w:ind w:firstLine="1120" w:firstLineChars="4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（请在对应的选项中划“√”）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所在上级党组织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项目部党组织负责人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8" w:type="dxa"/>
            <w:gridSpan w:val="2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kern w:val="0"/>
                <w:sz w:val="28"/>
                <w:szCs w:val="28"/>
              </w:rPr>
              <w:t>项目部党组织成立时间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8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spacing w:after="280" w:line="5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况</w:t>
            </w:r>
          </w:p>
        </w:tc>
        <w:tc>
          <w:tcPr>
            <w:tcW w:w="8204" w:type="dxa"/>
            <w:gridSpan w:val="4"/>
          </w:tcPr>
          <w:p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（主要写项目部党组织基本情况和开展“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支部建在项目上、党旗飘在工地上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”标杆创建活动情况）</w:t>
            </w:r>
          </w:p>
          <w:p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示例：××党支部成立于20XX年X月，下设×个党小组，有＊名正式党员、＊名预备党员，支部班子成员有＊人。近年来，党支部带领党员群众......（标杆创建活动开展情况）。</w:t>
            </w:r>
          </w:p>
          <w:p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主要事迹和受表彰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4" w:type="dxa"/>
            <w:gridSpan w:val="4"/>
          </w:tcPr>
          <w:p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（主要写党组织发挥战斗堡垒和党员先锋模范作用的做法和成效等，要求突出功绩、表述准确、文字精炼）</w:t>
            </w:r>
          </w:p>
          <w:p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（表彰奖励情况，按时间先后排序，依次填写表彰奖励时间、名称、授予单位）</w:t>
            </w:r>
          </w:p>
          <w:p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示例：202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.05   XX示范工地     XX（单位）</w:t>
            </w:r>
          </w:p>
          <w:p>
            <w:pPr>
              <w:spacing w:line="560" w:lineRule="exact"/>
              <w:ind w:firstLine="646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 xml:space="preserve">      202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.12   XX优秀项目部   XX（单位）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部党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承诺</w:t>
            </w:r>
          </w:p>
        </w:tc>
        <w:tc>
          <w:tcPr>
            <w:tcW w:w="8204" w:type="dxa"/>
            <w:gridSpan w:val="4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after="280"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我单位承诺:此次申报所提交的申报材料内容和所附资料均真实、合法、有效，并对申报材料实质内容的真实性负责。</w:t>
            </w:r>
          </w:p>
          <w:p>
            <w:pPr>
              <w:widowControl/>
              <w:spacing w:after="280"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负责人签字：                        （盖章）</w:t>
            </w:r>
          </w:p>
          <w:p>
            <w:pPr>
              <w:widowControl/>
              <w:spacing w:line="560" w:lineRule="exact"/>
              <w:ind w:firstLine="4800" w:firstLineChars="20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申报对象上级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8204" w:type="dxa"/>
            <w:gridSpan w:val="4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负责人签字：                        （盖章）</w:t>
            </w:r>
          </w:p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9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省建筑业协会评估审核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204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年  月  日</w:t>
            </w:r>
          </w:p>
        </w:tc>
      </w:tr>
    </w:tbl>
    <w:p>
      <w:pPr>
        <w:rPr>
          <w:color w:val="auto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GQ5NzUzOTk0MTFhNzI5MjRjNTAxOTYyNTIwYmM2MTkifQ=="/>
  </w:docVars>
  <w:rsids>
    <w:rsidRoot w:val="00000000"/>
    <w:rsid w:val="176D5541"/>
    <w:rsid w:val="18412CC3"/>
    <w:rsid w:val="1D787111"/>
    <w:rsid w:val="3B213E9A"/>
    <w:rsid w:val="3C0E19A6"/>
    <w:rsid w:val="3C4B766C"/>
    <w:rsid w:val="43716547"/>
    <w:rsid w:val="4D341814"/>
    <w:rsid w:val="56717635"/>
    <w:rsid w:val="681E586F"/>
    <w:rsid w:val="6BE31649"/>
    <w:rsid w:val="75B27EEC"/>
    <w:rsid w:val="79EE0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1004</Words>
  <Characters>1052</Characters>
  <Lines>0</Lines>
  <Paragraphs>24</Paragraphs>
  <TotalTime>13</TotalTime>
  <ScaleCrop>false</ScaleCrop>
  <LinksUpToDate>false</LinksUpToDate>
  <CharactersWithSpaces>1399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2022-06-27T02:16:00Z</dcterms:created>
  <dc:creator>申雅芳</dc:creator>
  <cp:lastModifiedBy>Administrator</cp:lastModifiedBy>
  <cp:lastPrinted>2023-05-08T07:22:00Z</cp:lastPrinted>
  <dcterms:modified xsi:type="dcterms:W3CDTF">2023-05-16T03:00:42Z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C50F0643BD614BEE985A01A8D5651D5E_12</vt:lpwstr>
  </property>
</Properties>
</file>