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374B">
      <w:pPr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附件4</w:t>
      </w:r>
    </w:p>
    <w:p w14:paraId="15466011">
      <w:pPr>
        <w:spacing w:line="600" w:lineRule="exact"/>
        <w:ind w:left="1440" w:hanging="1440" w:hangingChars="400"/>
        <w:rPr>
          <w:rFonts w:asci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年建筑业企业“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color w:val="auto"/>
          <w:kern w:val="0"/>
          <w:sz w:val="36"/>
          <w:szCs w:val="36"/>
        </w:rPr>
        <w:t>”标杆创建活动优秀项目部申报表</w:t>
      </w:r>
    </w:p>
    <w:p w14:paraId="088F7FC9">
      <w:pPr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填报单位：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（盖章）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62"/>
        <w:gridCol w:w="2175"/>
        <w:gridCol w:w="1515"/>
        <w:gridCol w:w="2852"/>
      </w:tblGrid>
      <w:tr w14:paraId="1E3F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 w14:paraId="2553B5F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542" w:type="dxa"/>
            <w:gridSpan w:val="3"/>
            <w:vAlign w:val="center"/>
          </w:tcPr>
          <w:p w14:paraId="25FBF5A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（与施工许可证工程名称一致）</w:t>
            </w:r>
          </w:p>
        </w:tc>
      </w:tr>
      <w:tr w14:paraId="7975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 w14:paraId="3FD498B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  <w:t>施工许可证编号</w:t>
            </w:r>
          </w:p>
        </w:tc>
        <w:tc>
          <w:tcPr>
            <w:tcW w:w="6542" w:type="dxa"/>
            <w:gridSpan w:val="3"/>
            <w:vAlign w:val="center"/>
          </w:tcPr>
          <w:p w14:paraId="3BBA836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09A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 w14:paraId="7C42E90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6542" w:type="dxa"/>
            <w:gridSpan w:val="3"/>
            <w:vAlign w:val="center"/>
          </w:tcPr>
          <w:p w14:paraId="26DD660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6C3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 w14:paraId="0FF4241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项目党组织名称</w:t>
            </w:r>
          </w:p>
        </w:tc>
        <w:tc>
          <w:tcPr>
            <w:tcW w:w="6542" w:type="dxa"/>
            <w:gridSpan w:val="3"/>
            <w:vAlign w:val="center"/>
          </w:tcPr>
          <w:p w14:paraId="057C468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34D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 w14:paraId="1AF0996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组织类型</w:t>
            </w:r>
          </w:p>
        </w:tc>
        <w:tc>
          <w:tcPr>
            <w:tcW w:w="6542" w:type="dxa"/>
            <w:gridSpan w:val="3"/>
            <w:vAlign w:val="center"/>
          </w:tcPr>
          <w:p w14:paraId="4E357531">
            <w:pPr>
              <w:widowControl/>
              <w:spacing w:line="50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□党支部□临时党支部□党小组□其他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（请填写）  </w:t>
            </w:r>
          </w:p>
          <w:p w14:paraId="576EFBB5">
            <w:pPr>
              <w:widowControl/>
              <w:spacing w:line="500" w:lineRule="exact"/>
              <w:ind w:firstLine="1120" w:firstLineChars="4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（请在对应的选项中划“√”）</w:t>
            </w:r>
          </w:p>
        </w:tc>
      </w:tr>
      <w:tr w14:paraId="5D87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 w14:paraId="11180001"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542" w:type="dxa"/>
            <w:gridSpan w:val="3"/>
            <w:vAlign w:val="center"/>
          </w:tcPr>
          <w:p w14:paraId="2B179FA3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2F1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 w14:paraId="147B918C"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党建联系人</w:t>
            </w:r>
          </w:p>
        </w:tc>
        <w:tc>
          <w:tcPr>
            <w:tcW w:w="2175" w:type="dxa"/>
            <w:vAlign w:val="center"/>
          </w:tcPr>
          <w:p w14:paraId="352696E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7649511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vAlign w:val="center"/>
          </w:tcPr>
          <w:p w14:paraId="405D77C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60E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8" w:type="dxa"/>
            <w:gridSpan w:val="2"/>
            <w:vAlign w:val="center"/>
          </w:tcPr>
          <w:p w14:paraId="0429B1C9">
            <w:pPr>
              <w:widowControl/>
              <w:spacing w:line="500" w:lineRule="exact"/>
              <w:ind w:left="-48" w:leftChars="-23" w:right="-73" w:rightChars="-3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kern w:val="0"/>
                <w:sz w:val="28"/>
                <w:szCs w:val="28"/>
              </w:rPr>
              <w:t>项目部党组织成立时间</w:t>
            </w:r>
          </w:p>
        </w:tc>
        <w:tc>
          <w:tcPr>
            <w:tcW w:w="2175" w:type="dxa"/>
            <w:vAlign w:val="center"/>
          </w:tcPr>
          <w:p w14:paraId="2B0C66A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40195A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852" w:type="dxa"/>
            <w:vAlign w:val="center"/>
          </w:tcPr>
          <w:p w14:paraId="5F46A46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A65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76" w:type="dxa"/>
            <w:vAlign w:val="center"/>
          </w:tcPr>
          <w:p w14:paraId="53A23D1F">
            <w:pPr>
              <w:widowControl/>
              <w:spacing w:after="280"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0CB3CBFD"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基</w:t>
            </w:r>
          </w:p>
          <w:p w14:paraId="1DFB3B81"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</w:t>
            </w:r>
          </w:p>
          <w:p w14:paraId="07648C41"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情</w:t>
            </w:r>
          </w:p>
          <w:p w14:paraId="37A26BF9">
            <w:pPr>
              <w:widowControl/>
              <w:spacing w:after="28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8204" w:type="dxa"/>
            <w:gridSpan w:val="4"/>
          </w:tcPr>
          <w:p w14:paraId="7DA85250"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（主要写项目部党组织基本情况和开展“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/>
              </w:rPr>
              <w:t>支部建在项目上、党旗飘在工地上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”标杆创建活动情况）</w:t>
            </w:r>
          </w:p>
          <w:p w14:paraId="325D1537"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示例：××党支部成立于20XX年X月，下设×个党小组，有＊名正式党员、＊名预备党员，支部班子成员有＊人。近年来，党支部带领党员群众......（标杆创建活动开展情况）。</w:t>
            </w:r>
          </w:p>
          <w:p w14:paraId="06134CA8"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 w14:paraId="4AF7FD82"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 w14:paraId="1E2B3E2E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 w14:paraId="1A2FCE19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6570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  <w:jc w:val="center"/>
        </w:trPr>
        <w:tc>
          <w:tcPr>
            <w:tcW w:w="976" w:type="dxa"/>
            <w:vAlign w:val="center"/>
          </w:tcPr>
          <w:p w14:paraId="0B98C21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主要事迹和受表彰</w:t>
            </w:r>
          </w:p>
          <w:p w14:paraId="1B39929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4" w:type="dxa"/>
            <w:gridSpan w:val="4"/>
          </w:tcPr>
          <w:p w14:paraId="25FD726C"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（主要写党组织发挥战斗堡垒和党员先锋模范作用的做法和成效等，要求突出功绩、表述准确、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/>
              </w:rPr>
              <w:t>文字精练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）</w:t>
            </w:r>
          </w:p>
          <w:p w14:paraId="261E00C6"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（表彰奖励情况，按时间先后排序，依次填写表彰奖励时间、名称、授予单位）</w:t>
            </w:r>
          </w:p>
          <w:p w14:paraId="0CCD9099"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示例：202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.05   XX示范工地     XX（单位）</w:t>
            </w:r>
          </w:p>
          <w:p w14:paraId="5DF4E8B5">
            <w:pPr>
              <w:spacing w:line="560" w:lineRule="exact"/>
              <w:ind w:firstLine="646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 xml:space="preserve">      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.12   XX优秀项目部   XX（单位）</w:t>
            </w:r>
          </w:p>
        </w:tc>
      </w:tr>
      <w:tr w14:paraId="6750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" w:type="dxa"/>
            <w:vAlign w:val="center"/>
          </w:tcPr>
          <w:p w14:paraId="76DC91A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</w:t>
            </w:r>
          </w:p>
          <w:p w14:paraId="5411C8C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部党</w:t>
            </w:r>
          </w:p>
          <w:p w14:paraId="7CA7B64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组织</w:t>
            </w:r>
          </w:p>
          <w:p w14:paraId="03FE992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4" w:type="dxa"/>
            <w:gridSpan w:val="4"/>
          </w:tcPr>
          <w:p w14:paraId="4F309FD1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 w14:paraId="29FB0C6F">
            <w:pPr>
              <w:widowControl/>
              <w:spacing w:after="280"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我单位承诺:此次申报所提交的申报材料内容和所附资料均真实、合法、有效，并对申报材料实质内容的真实性负责。</w:t>
            </w:r>
          </w:p>
          <w:p w14:paraId="0FA1532C">
            <w:pPr>
              <w:widowControl/>
              <w:spacing w:after="280"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负责人签字：                        （盖章）</w:t>
            </w:r>
          </w:p>
          <w:p w14:paraId="17B3B9E1">
            <w:pPr>
              <w:widowControl/>
              <w:spacing w:line="560" w:lineRule="exact"/>
              <w:ind w:firstLine="4800" w:firstLineChars="20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 w14:paraId="409B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976" w:type="dxa"/>
            <w:vAlign w:val="center"/>
          </w:tcPr>
          <w:p w14:paraId="077D8D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申报对象上级</w:t>
            </w:r>
          </w:p>
          <w:p w14:paraId="67097AA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8204" w:type="dxa"/>
            <w:gridSpan w:val="4"/>
          </w:tcPr>
          <w:p w14:paraId="3594C48A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4AF871C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1BD846B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DAE5498">
            <w:pPr>
              <w:widowControl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4BBCB94">
            <w:pPr>
              <w:widowControl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负责人签字：                        （盖章）</w:t>
            </w:r>
          </w:p>
          <w:p w14:paraId="6A666A20">
            <w:pPr>
              <w:widowControl/>
              <w:spacing w:line="400" w:lineRule="exact"/>
              <w:ind w:firstLine="360" w:firstLineChars="1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81587A8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年  月  日</w:t>
            </w:r>
          </w:p>
        </w:tc>
      </w:tr>
      <w:tr w14:paraId="76A1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976" w:type="dxa"/>
            <w:vAlign w:val="center"/>
          </w:tcPr>
          <w:p w14:paraId="578BDDD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省建筑业协会评估审核</w:t>
            </w:r>
          </w:p>
          <w:p w14:paraId="76556CB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204" w:type="dxa"/>
            <w:gridSpan w:val="4"/>
          </w:tcPr>
          <w:p w14:paraId="1C04C6F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E39F2A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0A15C4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4C78F8B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（盖章）</w:t>
            </w:r>
          </w:p>
          <w:p w14:paraId="0E5AAB4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6A47D45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年  月  日</w:t>
            </w:r>
          </w:p>
        </w:tc>
      </w:tr>
    </w:tbl>
    <w:p w14:paraId="4DF2BF9E">
      <w:pPr>
        <w:rPr>
          <w:color w:val="auto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E999AA7-A916-439B-A347-EFA0BCF5C60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GQ5NzUzOTk0MTFhNzI5MjRjNTAxOTYyNTIwYmM2MTkifQ=="/>
  </w:docVars>
  <w:rsids>
    <w:rsidRoot w:val="00000000"/>
    <w:rsid w:val="176D5541"/>
    <w:rsid w:val="18412CC3"/>
    <w:rsid w:val="1C7B5167"/>
    <w:rsid w:val="1D787111"/>
    <w:rsid w:val="20D03032"/>
    <w:rsid w:val="398B7EEB"/>
    <w:rsid w:val="3B213E9A"/>
    <w:rsid w:val="3C0E19A6"/>
    <w:rsid w:val="3C4B766C"/>
    <w:rsid w:val="3DDE0E66"/>
    <w:rsid w:val="4250257F"/>
    <w:rsid w:val="43716547"/>
    <w:rsid w:val="4CD528D8"/>
    <w:rsid w:val="4D341814"/>
    <w:rsid w:val="56717635"/>
    <w:rsid w:val="5F4B77EB"/>
    <w:rsid w:val="65FB1457"/>
    <w:rsid w:val="681E586F"/>
    <w:rsid w:val="6BE31649"/>
    <w:rsid w:val="75B27EEC"/>
    <w:rsid w:val="79EE0E19"/>
    <w:rsid w:val="7E1B70EF"/>
    <w:rsid w:val="7F340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513</Words>
  <Characters>540</Characters>
  <Lines>0</Lines>
  <Paragraphs>24</Paragraphs>
  <TotalTime>15</TotalTime>
  <ScaleCrop>false</ScaleCrop>
  <LinksUpToDate>false</LinksUpToDate>
  <CharactersWithSpaces>718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2022-06-27T02:16:00Z</dcterms:created>
  <dc:creator>申雅芳</dc:creator>
  <cp:lastModifiedBy>Mela</cp:lastModifiedBy>
  <cp:lastPrinted>2023-05-08T07:22:00Z</cp:lastPrinted>
  <dcterms:modified xsi:type="dcterms:W3CDTF">2026-05-18T06:59:00Z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C50F0643BD614BEE985A01A8D5651D5E_12</vt:lpwstr>
  </property>
  <property fmtid="{D5CDD505-2E9C-101B-9397-08002B2CF9AE}" pid="4" name="KSOTemplateDocerSaveRecord">
    <vt:lpwstr>eyJoZGlkIjoiMGQ5NzUzOTk0MTFhNzI5MjRjNTAxOTYyNTIwYmM2MTkiLCJ1c2VySWQiOiI3Njk2MDE3NzMifQ==</vt:lpwstr>
  </property>
</Properties>
</file>