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附件</w:t>
      </w:r>
    </w:p>
    <w:p>
      <w:pPr>
        <w:spacing w:line="360" w:lineRule="auto"/>
        <w:ind w:firstLine="181" w:firstLineChars="50"/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建筑业企业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各项成果申报工作培训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报名回执表</w:t>
      </w:r>
    </w:p>
    <w:tbl>
      <w:tblPr>
        <w:tblStyle w:val="3"/>
        <w:tblpPr w:leftFromText="180" w:rightFromText="180" w:vertAnchor="text" w:horzAnchor="margin" w:tblpXSpec="center" w:tblpY="466"/>
        <w:tblW w:w="9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394"/>
        <w:gridCol w:w="3075"/>
        <w:gridCol w:w="1839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1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1394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3075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单位名称</w:t>
            </w:r>
          </w:p>
        </w:tc>
        <w:tc>
          <w:tcPr>
            <w:tcW w:w="1839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联系电话</w:t>
            </w:r>
          </w:p>
        </w:tc>
        <w:tc>
          <w:tcPr>
            <w:tcW w:w="2032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1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51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1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1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1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51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1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1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1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51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1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1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51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1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1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1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51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51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E236E"/>
    <w:rsid w:val="6D535020"/>
    <w:rsid w:val="76EE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2018-05-15T08:53:00Z</dcterms:created>
  <dc:creator>WPS_%!s(int64=1474356408)</dc:creator>
  <cp:lastModifiedBy>WPS_%!s(int64=1474356408)</cp:lastModifiedBy>
  <dcterms:modified xsi:type="dcterms:W3CDTF">2018-05-15T08:54:58Z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