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3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河南省建筑业企业进行产权制度改革报名表</w:t>
      </w:r>
    </w:p>
    <w:tbl>
      <w:tblPr>
        <w:tblStyle w:val="3"/>
        <w:tblpPr w:leftFromText="180" w:rightFromText="180" w:vertAnchor="text" w:horzAnchor="page" w:tblpX="1352" w:tblpY="607"/>
        <w:tblOverlap w:val="never"/>
        <w:tblW w:w="8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7"/>
        <w:gridCol w:w="2283"/>
        <w:gridCol w:w="1642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单位地址</w:t>
            </w:r>
          </w:p>
        </w:tc>
        <w:tc>
          <w:tcPr>
            <w:tcW w:w="6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产权改革负责人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联系方式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邮箱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9" w:hRule="atLeast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企业进行股权改革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目前存在的问题、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疑惑、需求</w:t>
            </w:r>
          </w:p>
        </w:tc>
        <w:tc>
          <w:tcPr>
            <w:tcW w:w="6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4" w:hRule="atLeast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其他需要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咨询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的问题</w:t>
            </w:r>
          </w:p>
        </w:tc>
        <w:tc>
          <w:tcPr>
            <w:tcW w:w="6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6月15日前务必回执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7A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2AF5"/>
    <w:rsid w:val="27672A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2018-05-31T01:16:00Z</dcterms:created>
  <dc:creator>WPS_%!s(int64=1474356408)</dc:creator>
  <cp:lastModifiedBy>WPS_%!s(int64=1474356408)</cp:lastModifiedBy>
  <dcterms:modified xsi:type="dcterms:W3CDTF">2018-05-31T01:21:26Z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